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7E" w:rsidRPr="009F4E32" w:rsidRDefault="00D2087E" w:rsidP="009F4E32">
      <w:pPr>
        <w:ind w:firstLine="0"/>
        <w:rPr>
          <w:szCs w:val="28"/>
        </w:rPr>
      </w:pPr>
    </w:p>
    <w:p w:rsidR="00D2087E" w:rsidRPr="00D2087E" w:rsidRDefault="00D2087E" w:rsidP="00D2087E">
      <w:pPr>
        <w:tabs>
          <w:tab w:val="center" w:pos="3686"/>
        </w:tabs>
        <w:ind w:right="1701" w:firstLine="0"/>
        <w:jc w:val="left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 xml:space="preserve">                                        РОССИЙСКАЯ ФЕДЕРАЦИЯ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РОСТОВСКАЯ ОБЛАСТЬ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МУНИЦИПАЛЬНОЕ ОБРАЗОВАНИЕ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«КОВАЛЕВСКОЕ СЕЛЬСКОЕ ПОСЕЛЕНИЕ»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АДМИНИСТРАЦИЯ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КОВАЛЕВСКОГО СЕЛЬСКОГО ПОСЕЛЕНИЯ</w:t>
      </w:r>
    </w:p>
    <w:p w:rsidR="00D2087E" w:rsidRPr="00D2087E" w:rsidRDefault="00D2087E" w:rsidP="00D2087E">
      <w:pPr>
        <w:ind w:right="-138" w:firstLine="0"/>
        <w:jc w:val="center"/>
        <w:rPr>
          <w:b/>
        </w:rPr>
      </w:pPr>
    </w:p>
    <w:p w:rsidR="00D2087E" w:rsidRPr="00D2087E" w:rsidRDefault="00D2087E" w:rsidP="00D2087E">
      <w:pPr>
        <w:keepNext/>
        <w:ind w:firstLine="360"/>
        <w:jc w:val="center"/>
        <w:outlineLvl w:val="0"/>
        <w:rPr>
          <w:b/>
        </w:rPr>
      </w:pPr>
      <w:r w:rsidRPr="00D2087E">
        <w:rPr>
          <w:b/>
        </w:rPr>
        <w:t>ПОСТАНОВЛЕНИЕ</w:t>
      </w:r>
    </w:p>
    <w:p w:rsidR="00D2087E" w:rsidRPr="00D2087E" w:rsidRDefault="00D2087E" w:rsidP="00D2087E">
      <w:pPr>
        <w:suppressAutoHyphens/>
        <w:ind w:firstLine="0"/>
        <w:jc w:val="left"/>
        <w:rPr>
          <w:sz w:val="20"/>
        </w:rPr>
      </w:pPr>
    </w:p>
    <w:p w:rsidR="00D2087E" w:rsidRDefault="00D2087E" w:rsidP="00D2087E">
      <w:pPr>
        <w:suppressAutoHyphens/>
        <w:ind w:firstLine="0"/>
        <w:jc w:val="center"/>
        <w:rPr>
          <w:szCs w:val="28"/>
        </w:rPr>
      </w:pPr>
      <w:r w:rsidRPr="00D2087E">
        <w:rPr>
          <w:szCs w:val="28"/>
        </w:rPr>
        <w:t xml:space="preserve">от </w:t>
      </w:r>
      <w:r w:rsidR="005E5B6C">
        <w:rPr>
          <w:szCs w:val="28"/>
        </w:rPr>
        <w:t>26.08.2024</w:t>
      </w:r>
      <w:r w:rsidRPr="00D2087E">
        <w:rPr>
          <w:szCs w:val="28"/>
        </w:rPr>
        <w:t xml:space="preserve"> № </w:t>
      </w:r>
      <w:r w:rsidR="005E5B6C">
        <w:rPr>
          <w:szCs w:val="28"/>
        </w:rPr>
        <w:t>71</w:t>
      </w:r>
    </w:p>
    <w:p w:rsidR="009F4E32" w:rsidRDefault="009F4E32" w:rsidP="00D2087E">
      <w:pPr>
        <w:suppressAutoHyphens/>
        <w:ind w:firstLine="0"/>
        <w:jc w:val="center"/>
        <w:rPr>
          <w:szCs w:val="28"/>
        </w:rPr>
      </w:pPr>
    </w:p>
    <w:p w:rsidR="009F4E32" w:rsidRPr="00D2087E" w:rsidRDefault="009F4E32" w:rsidP="00D2087E">
      <w:pPr>
        <w:suppressAutoHyphens/>
        <w:ind w:firstLine="0"/>
        <w:jc w:val="center"/>
        <w:rPr>
          <w:szCs w:val="28"/>
        </w:rPr>
      </w:pPr>
      <w:r w:rsidRPr="009F4E32">
        <w:rPr>
          <w:bCs/>
          <w:szCs w:val="28"/>
        </w:rPr>
        <w:t>О внесении изменений в постановление Администрации Ковалевского сельского поселения от 26.10.2015 № 99</w:t>
      </w:r>
    </w:p>
    <w:p w:rsidR="00D2087E" w:rsidRPr="00D2087E" w:rsidRDefault="00D2087E" w:rsidP="00D2087E">
      <w:pPr>
        <w:suppressAutoHyphens/>
        <w:ind w:firstLine="0"/>
        <w:jc w:val="center"/>
        <w:rPr>
          <w:szCs w:val="28"/>
        </w:rPr>
      </w:pPr>
    </w:p>
    <w:p w:rsidR="00683E50" w:rsidRDefault="00D2087E" w:rsidP="009F4E32">
      <w:pPr>
        <w:suppressAutoHyphens/>
        <w:ind w:firstLine="0"/>
        <w:jc w:val="center"/>
        <w:rPr>
          <w:szCs w:val="28"/>
        </w:rPr>
      </w:pPr>
      <w:r w:rsidRPr="00D2087E">
        <w:rPr>
          <w:szCs w:val="28"/>
        </w:rPr>
        <w:t>х. Платово</w:t>
      </w:r>
    </w:p>
    <w:p w:rsidR="009F4E32" w:rsidRPr="009F4E32" w:rsidRDefault="009F4E32" w:rsidP="009F4E32">
      <w:pPr>
        <w:suppressAutoHyphens/>
        <w:ind w:firstLine="0"/>
        <w:jc w:val="center"/>
        <w:rPr>
          <w:szCs w:val="28"/>
        </w:rPr>
      </w:pPr>
    </w:p>
    <w:p w:rsidR="00290164" w:rsidRPr="00817826" w:rsidRDefault="00382C9A" w:rsidP="00817826">
      <w:pPr>
        <w:pStyle w:val="ac"/>
        <w:spacing w:line="247" w:lineRule="auto"/>
        <w:ind w:firstLine="709"/>
        <w:rPr>
          <w:szCs w:val="28"/>
        </w:rPr>
      </w:pPr>
      <w:r w:rsidRPr="00817826">
        <w:rPr>
          <w:szCs w:val="28"/>
        </w:rPr>
        <w:t xml:space="preserve">В целях приведения нормативного правового акта </w:t>
      </w:r>
      <w:r w:rsidR="004C44EB" w:rsidRPr="00817826">
        <w:rPr>
          <w:szCs w:val="28"/>
          <w:lang w:val="ru-RU"/>
        </w:rPr>
        <w:t xml:space="preserve">Администрации </w:t>
      </w:r>
      <w:r w:rsidR="00D2087E">
        <w:rPr>
          <w:szCs w:val="28"/>
          <w:lang w:val="ru-RU"/>
        </w:rPr>
        <w:t>Ковалевского сельского поселения</w:t>
      </w:r>
      <w:r w:rsidRPr="00817826">
        <w:rPr>
          <w:szCs w:val="28"/>
        </w:rPr>
        <w:t xml:space="preserve"> в</w:t>
      </w:r>
      <w:r w:rsidR="00DA3147" w:rsidRPr="00817826">
        <w:rPr>
          <w:szCs w:val="28"/>
          <w:lang w:val="ru-RU"/>
        </w:rPr>
        <w:t xml:space="preserve"> </w:t>
      </w:r>
      <w:r w:rsidRPr="00817826">
        <w:rPr>
          <w:szCs w:val="28"/>
        </w:rPr>
        <w:t>соответствие с федеральным</w:t>
      </w:r>
      <w:r w:rsidRPr="00817826">
        <w:rPr>
          <w:szCs w:val="28"/>
          <w:lang w:val="ru-RU"/>
        </w:rPr>
        <w:t xml:space="preserve"> и областным </w:t>
      </w:r>
      <w:r w:rsidR="00DA3147" w:rsidRPr="00817826">
        <w:rPr>
          <w:szCs w:val="28"/>
          <w:lang w:val="ru-RU"/>
        </w:rPr>
        <w:t>законодательством</w:t>
      </w:r>
      <w:r w:rsidR="00290164" w:rsidRPr="00817826">
        <w:rPr>
          <w:szCs w:val="28"/>
        </w:rPr>
        <w:t>, руковод</w:t>
      </w:r>
      <w:r w:rsidR="002F2756" w:rsidRPr="00817826">
        <w:rPr>
          <w:szCs w:val="28"/>
        </w:rPr>
        <w:t>ствуясь статьей</w:t>
      </w:r>
      <w:r w:rsidR="00290164" w:rsidRPr="00817826">
        <w:rPr>
          <w:szCs w:val="28"/>
        </w:rPr>
        <w:t xml:space="preserve"> 3</w:t>
      </w:r>
      <w:r w:rsidR="00D2087E">
        <w:rPr>
          <w:szCs w:val="28"/>
          <w:lang w:val="ru-RU"/>
        </w:rPr>
        <w:t>7</w:t>
      </w:r>
      <w:r w:rsidR="00290164" w:rsidRPr="00817826">
        <w:rPr>
          <w:szCs w:val="28"/>
        </w:rPr>
        <w:t xml:space="preserve"> Устава муниципального образования «</w:t>
      </w:r>
      <w:r w:rsidR="00D2087E">
        <w:rPr>
          <w:szCs w:val="28"/>
          <w:lang w:val="ru-RU"/>
        </w:rPr>
        <w:t>Ковалевское сельское поселение</w:t>
      </w:r>
      <w:r w:rsidR="00290164" w:rsidRPr="00817826">
        <w:rPr>
          <w:szCs w:val="28"/>
        </w:rPr>
        <w:t xml:space="preserve">», Администрация </w:t>
      </w:r>
      <w:r w:rsidR="00D2087E">
        <w:rPr>
          <w:szCs w:val="28"/>
        </w:rPr>
        <w:t>Ковалевского сельского поселения</w:t>
      </w:r>
    </w:p>
    <w:p w:rsidR="00B04D11" w:rsidRPr="00817826" w:rsidRDefault="00B04D11" w:rsidP="00817826">
      <w:pPr>
        <w:pStyle w:val="ac"/>
        <w:spacing w:line="247" w:lineRule="auto"/>
        <w:rPr>
          <w:szCs w:val="28"/>
        </w:rPr>
      </w:pPr>
    </w:p>
    <w:p w:rsidR="00B04D11" w:rsidRPr="00817826" w:rsidRDefault="00290164" w:rsidP="00817826">
      <w:pPr>
        <w:pStyle w:val="9"/>
        <w:spacing w:line="247" w:lineRule="auto"/>
        <w:ind w:right="-261" w:firstLine="0"/>
        <w:rPr>
          <w:b w:val="0"/>
          <w:szCs w:val="28"/>
        </w:rPr>
      </w:pPr>
      <w:r w:rsidRPr="00817826">
        <w:rPr>
          <w:b w:val="0"/>
          <w:szCs w:val="28"/>
        </w:rPr>
        <w:t>ПОСТАНОВЛЯЕТ:</w:t>
      </w:r>
    </w:p>
    <w:p w:rsidR="00B04D11" w:rsidRPr="00817826" w:rsidRDefault="00B04D11" w:rsidP="00817826">
      <w:pPr>
        <w:spacing w:line="247" w:lineRule="auto"/>
        <w:ind w:firstLine="0"/>
        <w:rPr>
          <w:szCs w:val="28"/>
        </w:rPr>
      </w:pPr>
    </w:p>
    <w:p w:rsidR="003B03EE" w:rsidRPr="00817826" w:rsidRDefault="00D2087E" w:rsidP="00817826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087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Ковалевского сельского поселения от 26.10.2015 № 99 «О порядке формирования муниципального задания на оказание муниципальных услуг (выполнение работ) в отношении муниципальных учреждений Ковалевского сельского поселения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03EE" w:rsidRPr="00817826">
        <w:rPr>
          <w:rFonts w:ascii="Times New Roman" w:hAnsi="Times New Roman" w:cs="Times New Roman"/>
          <w:sz w:val="28"/>
          <w:szCs w:val="28"/>
        </w:rPr>
        <w:t>изменени</w:t>
      </w:r>
      <w:r w:rsidR="00FC75AD" w:rsidRPr="00817826">
        <w:rPr>
          <w:rFonts w:ascii="Times New Roman" w:hAnsi="Times New Roman" w:cs="Times New Roman"/>
          <w:sz w:val="28"/>
          <w:szCs w:val="28"/>
        </w:rPr>
        <w:t>е</w:t>
      </w:r>
      <w:r w:rsidR="003B03EE" w:rsidRPr="0081782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82C9A" w:rsidRPr="00817826" w:rsidRDefault="00D2087E" w:rsidP="00817826">
      <w:pPr>
        <w:spacing w:line="247" w:lineRule="auto"/>
        <w:ind w:firstLine="709"/>
        <w:rPr>
          <w:szCs w:val="28"/>
        </w:rPr>
      </w:pPr>
      <w:r>
        <w:rPr>
          <w:szCs w:val="28"/>
        </w:rPr>
        <w:t>2</w:t>
      </w:r>
      <w:r w:rsidR="00231330" w:rsidRPr="00817826">
        <w:rPr>
          <w:szCs w:val="28"/>
        </w:rPr>
        <w:t>. Настоящее постановление вступает в силу со дня его официального опубликования</w:t>
      </w:r>
      <w:r w:rsidR="00382C9A" w:rsidRPr="00817826">
        <w:rPr>
          <w:rStyle w:val="16"/>
          <w:szCs w:val="28"/>
        </w:rPr>
        <w:t>.</w:t>
      </w:r>
    </w:p>
    <w:p w:rsidR="003B03EE" w:rsidRPr="00817826" w:rsidRDefault="00C76B06" w:rsidP="00817826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E51247" w:rsidRPr="008178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1247" w:rsidRPr="008178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2087E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E51247" w:rsidRPr="008178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E51247" w:rsidRPr="00817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B06" w:rsidRPr="00D2087E" w:rsidRDefault="00C76B06" w:rsidP="00817826">
      <w:pPr>
        <w:pStyle w:val="a3"/>
        <w:tabs>
          <w:tab w:val="left" w:pos="0"/>
          <w:tab w:val="left" w:pos="708"/>
        </w:tabs>
        <w:spacing w:line="247" w:lineRule="auto"/>
        <w:ind w:right="-83" w:firstLine="0"/>
        <w:rPr>
          <w:szCs w:val="28"/>
          <w:lang w:val="ru-RU"/>
        </w:rPr>
      </w:pPr>
    </w:p>
    <w:p w:rsidR="00430EEC" w:rsidRPr="00817826" w:rsidRDefault="00FB06FD" w:rsidP="00817826">
      <w:pPr>
        <w:pStyle w:val="a3"/>
        <w:tabs>
          <w:tab w:val="left" w:pos="0"/>
          <w:tab w:val="left" w:pos="708"/>
        </w:tabs>
        <w:spacing w:line="247" w:lineRule="auto"/>
        <w:ind w:right="-83" w:firstLine="0"/>
        <w:rPr>
          <w:szCs w:val="28"/>
        </w:rPr>
      </w:pPr>
      <w:r w:rsidRPr="00817826">
        <w:rPr>
          <w:szCs w:val="28"/>
        </w:rPr>
        <w:t>Г</w:t>
      </w:r>
      <w:r w:rsidR="00290164" w:rsidRPr="00817826">
        <w:rPr>
          <w:szCs w:val="28"/>
        </w:rPr>
        <w:t>лав</w:t>
      </w:r>
      <w:r w:rsidRPr="00817826">
        <w:rPr>
          <w:szCs w:val="28"/>
        </w:rPr>
        <w:t>а</w:t>
      </w:r>
      <w:r w:rsidR="00290164" w:rsidRPr="00817826">
        <w:rPr>
          <w:szCs w:val="28"/>
        </w:rPr>
        <w:t xml:space="preserve"> </w:t>
      </w:r>
      <w:r w:rsidR="007C5B37" w:rsidRPr="00817826">
        <w:rPr>
          <w:szCs w:val="28"/>
        </w:rPr>
        <w:t>Администрации</w:t>
      </w:r>
    </w:p>
    <w:p w:rsidR="00290164" w:rsidRPr="00D2087E" w:rsidRDefault="00D2087E" w:rsidP="00817826">
      <w:pPr>
        <w:pStyle w:val="a3"/>
        <w:tabs>
          <w:tab w:val="clear" w:pos="4677"/>
          <w:tab w:val="clear" w:pos="9355"/>
          <w:tab w:val="left" w:pos="0"/>
          <w:tab w:val="left" w:pos="708"/>
          <w:tab w:val="right" w:pos="9639"/>
        </w:tabs>
        <w:spacing w:line="247" w:lineRule="auto"/>
        <w:ind w:right="-83" w:firstLine="0"/>
        <w:rPr>
          <w:szCs w:val="28"/>
          <w:lang w:val="ru-RU"/>
        </w:rPr>
      </w:pPr>
      <w:r>
        <w:rPr>
          <w:szCs w:val="28"/>
        </w:rPr>
        <w:t xml:space="preserve">Ковалевского сельского поселения </w:t>
      </w:r>
      <w:r>
        <w:rPr>
          <w:szCs w:val="28"/>
          <w:lang w:val="ru-RU"/>
        </w:rPr>
        <w:t xml:space="preserve">                                     Н.В. Изварин</w:t>
      </w:r>
    </w:p>
    <w:p w:rsidR="00800A93" w:rsidRPr="00817826" w:rsidRDefault="00800A93" w:rsidP="00817826">
      <w:pPr>
        <w:spacing w:line="247" w:lineRule="auto"/>
        <w:ind w:firstLine="0"/>
        <w:rPr>
          <w:szCs w:val="28"/>
        </w:rPr>
      </w:pPr>
    </w:p>
    <w:p w:rsidR="00C76B06" w:rsidRPr="00817826" w:rsidRDefault="00C76B06" w:rsidP="00817826">
      <w:pPr>
        <w:spacing w:line="247" w:lineRule="auto"/>
        <w:ind w:firstLine="0"/>
        <w:rPr>
          <w:szCs w:val="28"/>
        </w:rPr>
      </w:pPr>
    </w:p>
    <w:p w:rsidR="00C76B06" w:rsidRPr="00817826" w:rsidRDefault="00C76B06" w:rsidP="00817826">
      <w:pPr>
        <w:spacing w:line="247" w:lineRule="auto"/>
        <w:ind w:firstLine="0"/>
        <w:rPr>
          <w:szCs w:val="28"/>
        </w:rPr>
      </w:pPr>
    </w:p>
    <w:p w:rsidR="00C76B06" w:rsidRDefault="00C76B06" w:rsidP="00817826">
      <w:pPr>
        <w:spacing w:line="247" w:lineRule="auto"/>
        <w:ind w:firstLine="0"/>
        <w:rPr>
          <w:szCs w:val="28"/>
        </w:rPr>
      </w:pPr>
    </w:p>
    <w:p w:rsidR="00C60503" w:rsidRPr="00817826" w:rsidRDefault="00C60503" w:rsidP="00817826">
      <w:pPr>
        <w:spacing w:line="247" w:lineRule="auto"/>
        <w:ind w:firstLine="0"/>
        <w:rPr>
          <w:szCs w:val="28"/>
        </w:rPr>
      </w:pPr>
    </w:p>
    <w:p w:rsidR="00290164" w:rsidRPr="00817826" w:rsidRDefault="00290164" w:rsidP="00C60503">
      <w:pPr>
        <w:pStyle w:val="ac"/>
        <w:tabs>
          <w:tab w:val="left" w:pos="4860"/>
          <w:tab w:val="left" w:pos="10080"/>
        </w:tabs>
        <w:ind w:left="5670"/>
        <w:jc w:val="center"/>
        <w:rPr>
          <w:szCs w:val="28"/>
        </w:rPr>
      </w:pPr>
      <w:r w:rsidRPr="00817826">
        <w:rPr>
          <w:szCs w:val="28"/>
        </w:rPr>
        <w:lastRenderedPageBreak/>
        <w:t>Приложение</w:t>
      </w:r>
    </w:p>
    <w:p w:rsidR="004145AA" w:rsidRPr="00817826" w:rsidRDefault="00290164" w:rsidP="00C60503">
      <w:pPr>
        <w:pStyle w:val="ac"/>
        <w:tabs>
          <w:tab w:val="left" w:pos="4860"/>
          <w:tab w:val="left" w:pos="10080"/>
        </w:tabs>
        <w:ind w:left="5670"/>
        <w:jc w:val="center"/>
        <w:rPr>
          <w:szCs w:val="28"/>
        </w:rPr>
      </w:pPr>
      <w:r w:rsidRPr="00817826">
        <w:rPr>
          <w:szCs w:val="28"/>
        </w:rPr>
        <w:t>к постановлению</w:t>
      </w:r>
    </w:p>
    <w:p w:rsidR="00290164" w:rsidRPr="00817826" w:rsidRDefault="00290164" w:rsidP="00C60503">
      <w:pPr>
        <w:pStyle w:val="ac"/>
        <w:tabs>
          <w:tab w:val="left" w:pos="4860"/>
          <w:tab w:val="left" w:pos="10080"/>
        </w:tabs>
        <w:ind w:left="5670"/>
        <w:jc w:val="center"/>
        <w:rPr>
          <w:szCs w:val="28"/>
        </w:rPr>
      </w:pPr>
      <w:r w:rsidRPr="00817826">
        <w:rPr>
          <w:szCs w:val="28"/>
        </w:rPr>
        <w:t>Администрации</w:t>
      </w:r>
    </w:p>
    <w:p w:rsidR="004145AA" w:rsidRPr="00817826" w:rsidRDefault="00D2087E" w:rsidP="00C60503">
      <w:pPr>
        <w:pStyle w:val="ac"/>
        <w:tabs>
          <w:tab w:val="left" w:pos="4860"/>
          <w:tab w:val="left" w:pos="10080"/>
        </w:tabs>
        <w:ind w:left="5670"/>
        <w:jc w:val="center"/>
        <w:rPr>
          <w:szCs w:val="28"/>
        </w:rPr>
      </w:pPr>
      <w:r>
        <w:rPr>
          <w:szCs w:val="28"/>
        </w:rPr>
        <w:t>Ковалевского сельского поселения</w:t>
      </w:r>
    </w:p>
    <w:p w:rsidR="00290164" w:rsidRPr="00817826" w:rsidRDefault="002F2EB8" w:rsidP="00C60503">
      <w:pPr>
        <w:pStyle w:val="ac"/>
        <w:tabs>
          <w:tab w:val="left" w:pos="4860"/>
          <w:tab w:val="left" w:pos="10080"/>
        </w:tabs>
        <w:ind w:left="5670"/>
        <w:jc w:val="center"/>
        <w:rPr>
          <w:szCs w:val="28"/>
          <w:lang w:val="ru-RU"/>
        </w:rPr>
      </w:pPr>
      <w:r w:rsidRPr="00817826">
        <w:rPr>
          <w:szCs w:val="28"/>
        </w:rPr>
        <w:t xml:space="preserve">от </w:t>
      </w:r>
      <w:r w:rsidR="005E5B6C">
        <w:rPr>
          <w:szCs w:val="28"/>
          <w:lang w:val="ru-RU"/>
        </w:rPr>
        <w:t>26.08.2024</w:t>
      </w:r>
      <w:r w:rsidR="00817826">
        <w:rPr>
          <w:szCs w:val="28"/>
          <w:lang w:val="ru-RU"/>
        </w:rPr>
        <w:t xml:space="preserve"> </w:t>
      </w:r>
      <w:r w:rsidR="004145AA" w:rsidRPr="00817826">
        <w:rPr>
          <w:szCs w:val="28"/>
        </w:rPr>
        <w:t>№</w:t>
      </w:r>
      <w:r w:rsidR="00D2087E">
        <w:rPr>
          <w:szCs w:val="28"/>
          <w:lang w:val="ru-RU"/>
        </w:rPr>
        <w:t xml:space="preserve"> </w:t>
      </w:r>
      <w:r w:rsidR="005E5B6C">
        <w:rPr>
          <w:szCs w:val="28"/>
          <w:lang w:val="ru-RU"/>
        </w:rPr>
        <w:t>71</w:t>
      </w:r>
    </w:p>
    <w:p w:rsidR="002F2EB8" w:rsidRPr="00817826" w:rsidRDefault="002F2EB8" w:rsidP="00370402">
      <w:pPr>
        <w:pStyle w:val="ac"/>
        <w:tabs>
          <w:tab w:val="left" w:pos="4860"/>
          <w:tab w:val="left" w:pos="10080"/>
        </w:tabs>
        <w:spacing w:line="283" w:lineRule="auto"/>
        <w:ind w:firstLine="5387"/>
        <w:jc w:val="center"/>
        <w:rPr>
          <w:szCs w:val="28"/>
        </w:rPr>
      </w:pPr>
    </w:p>
    <w:p w:rsidR="004145AA" w:rsidRPr="00817826" w:rsidRDefault="004145AA" w:rsidP="00370402">
      <w:pPr>
        <w:pStyle w:val="ac"/>
        <w:tabs>
          <w:tab w:val="left" w:pos="4860"/>
          <w:tab w:val="left" w:pos="10080"/>
        </w:tabs>
        <w:spacing w:line="283" w:lineRule="auto"/>
        <w:rPr>
          <w:szCs w:val="28"/>
        </w:rPr>
      </w:pPr>
    </w:p>
    <w:p w:rsidR="002F2EB8" w:rsidRPr="00817826" w:rsidRDefault="002F2EB8" w:rsidP="00370402">
      <w:pPr>
        <w:pStyle w:val="ac"/>
        <w:tabs>
          <w:tab w:val="left" w:pos="0"/>
        </w:tabs>
        <w:spacing w:line="283" w:lineRule="auto"/>
        <w:jc w:val="center"/>
        <w:rPr>
          <w:szCs w:val="28"/>
        </w:rPr>
      </w:pPr>
      <w:r w:rsidRPr="00817826">
        <w:rPr>
          <w:szCs w:val="28"/>
        </w:rPr>
        <w:t>ИЗМЕНЕНИЯ,</w:t>
      </w:r>
    </w:p>
    <w:p w:rsidR="002F2EB8" w:rsidRPr="00817826" w:rsidRDefault="004B549D" w:rsidP="00D2087E">
      <w:pPr>
        <w:pStyle w:val="ac"/>
        <w:tabs>
          <w:tab w:val="left" w:pos="0"/>
        </w:tabs>
        <w:spacing w:line="283" w:lineRule="auto"/>
        <w:jc w:val="center"/>
        <w:rPr>
          <w:szCs w:val="28"/>
        </w:rPr>
      </w:pPr>
      <w:r w:rsidRPr="00817826">
        <w:rPr>
          <w:szCs w:val="28"/>
        </w:rPr>
        <w:t>в</w:t>
      </w:r>
      <w:r w:rsidR="002F2EB8" w:rsidRPr="00817826">
        <w:rPr>
          <w:szCs w:val="28"/>
        </w:rPr>
        <w:t>носимые в постановление</w:t>
      </w:r>
      <w:r w:rsidR="00817826">
        <w:rPr>
          <w:szCs w:val="28"/>
          <w:lang w:val="ru-RU"/>
        </w:rPr>
        <w:t xml:space="preserve"> </w:t>
      </w:r>
      <w:r w:rsidR="002F2EB8" w:rsidRPr="00817826">
        <w:rPr>
          <w:szCs w:val="28"/>
        </w:rPr>
        <w:t xml:space="preserve">Администрации </w:t>
      </w:r>
      <w:r w:rsidR="00D2087E">
        <w:rPr>
          <w:szCs w:val="28"/>
        </w:rPr>
        <w:t>Ковалевского сельского поселения</w:t>
      </w:r>
      <w:r w:rsidR="002F2EB8" w:rsidRPr="00817826">
        <w:rPr>
          <w:szCs w:val="28"/>
        </w:rPr>
        <w:t xml:space="preserve"> </w:t>
      </w:r>
      <w:r w:rsidR="00817826">
        <w:rPr>
          <w:szCs w:val="28"/>
          <w:lang w:val="ru-RU"/>
        </w:rPr>
        <w:br/>
      </w:r>
      <w:r w:rsidR="00D2087E" w:rsidRPr="00D2087E">
        <w:rPr>
          <w:szCs w:val="28"/>
        </w:rPr>
        <w:t>26.10.2015 № 99 «О порядке формирования муниципального задания на оказание муниципальных услуг (выполнение работ) в отношении муниципальных учреждений Ковалевского сельского поселения и финансового обеспечения выполнения муниципального задания»</w:t>
      </w:r>
    </w:p>
    <w:p w:rsidR="002F2EB8" w:rsidRPr="00817826" w:rsidRDefault="002F2EB8" w:rsidP="00370402">
      <w:pPr>
        <w:pStyle w:val="ac"/>
        <w:tabs>
          <w:tab w:val="left" w:pos="0"/>
        </w:tabs>
        <w:spacing w:line="283" w:lineRule="auto"/>
        <w:ind w:firstLine="567"/>
        <w:jc w:val="center"/>
        <w:rPr>
          <w:szCs w:val="28"/>
        </w:rPr>
      </w:pPr>
      <w:bookmarkStart w:id="0" w:name="_GoBack"/>
      <w:bookmarkEnd w:id="0"/>
    </w:p>
    <w:p w:rsidR="00D86CC5" w:rsidRPr="005E5B6C" w:rsidRDefault="005E5B6C" w:rsidP="005E5B6C">
      <w:pPr>
        <w:spacing w:line="283" w:lineRule="auto"/>
        <w:rPr>
          <w:szCs w:val="28"/>
        </w:rPr>
      </w:pPr>
      <w:r w:rsidRPr="005E5B6C">
        <w:rPr>
          <w:szCs w:val="28"/>
        </w:rPr>
        <w:t>В разделе 3 приложения №1</w:t>
      </w:r>
      <w:proofErr w:type="gramStart"/>
      <w:r w:rsidRPr="005E5B6C">
        <w:rPr>
          <w:szCs w:val="28"/>
        </w:rPr>
        <w:t xml:space="preserve"> :</w:t>
      </w:r>
      <w:proofErr w:type="gramEnd"/>
    </w:p>
    <w:p w:rsidR="005E5B6C" w:rsidRPr="005E5B6C" w:rsidRDefault="005E5B6C" w:rsidP="005E5B6C">
      <w:pPr>
        <w:pStyle w:val="af0"/>
        <w:numPr>
          <w:ilvl w:val="0"/>
          <w:numId w:val="6"/>
        </w:numPr>
        <w:spacing w:line="283" w:lineRule="auto"/>
        <w:rPr>
          <w:sz w:val="28"/>
          <w:szCs w:val="28"/>
        </w:rPr>
      </w:pPr>
      <w:r w:rsidRPr="005E5B6C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шестой</w:t>
      </w:r>
      <w:r w:rsidRPr="005E5B6C">
        <w:rPr>
          <w:sz w:val="28"/>
          <w:szCs w:val="28"/>
        </w:rPr>
        <w:t xml:space="preserve"> подпункта 3.8.8 пункта 3.8 изложить в редакции:</w:t>
      </w:r>
    </w:p>
    <w:p w:rsidR="005E5B6C" w:rsidRDefault="005E5B6C" w:rsidP="005E5B6C">
      <w:pPr>
        <w:spacing w:line="283" w:lineRule="auto"/>
        <w:rPr>
          <w:szCs w:val="28"/>
        </w:rPr>
      </w:pPr>
      <w:r>
        <w:rPr>
          <w:szCs w:val="28"/>
        </w:rPr>
        <w:t>«затраты на оказание услуг по охране муниципальных учреждений»;</w:t>
      </w:r>
    </w:p>
    <w:p w:rsidR="005E5B6C" w:rsidRPr="005E5B6C" w:rsidRDefault="005E5B6C" w:rsidP="005E5B6C">
      <w:pPr>
        <w:pStyle w:val="af0"/>
        <w:numPr>
          <w:ilvl w:val="0"/>
          <w:numId w:val="6"/>
        </w:numPr>
        <w:spacing w:line="283" w:lineRule="auto"/>
        <w:rPr>
          <w:sz w:val="28"/>
          <w:szCs w:val="28"/>
        </w:rPr>
      </w:pPr>
      <w:r w:rsidRPr="005E5B6C">
        <w:rPr>
          <w:sz w:val="28"/>
          <w:szCs w:val="28"/>
        </w:rPr>
        <w:t>Абзац тридцать первый пункта 3.16 изложить в редакции:</w:t>
      </w:r>
    </w:p>
    <w:p w:rsidR="005E5B6C" w:rsidRPr="005E5B6C" w:rsidRDefault="005E5B6C" w:rsidP="005E5B6C">
      <w:pPr>
        <w:spacing w:line="283" w:lineRule="auto"/>
        <w:ind w:left="567" w:firstLine="0"/>
        <w:rPr>
          <w:szCs w:val="28"/>
        </w:rPr>
      </w:pPr>
      <w:r>
        <w:rPr>
          <w:szCs w:val="28"/>
        </w:rPr>
        <w:t>«</w:t>
      </w:r>
      <w:r w:rsidRPr="005E5B6C">
        <w:rPr>
          <w:szCs w:val="28"/>
        </w:rPr>
        <w:t>затраты на оказание услуг по охране муниципальных учреждений</w:t>
      </w:r>
      <w:r>
        <w:rPr>
          <w:szCs w:val="28"/>
        </w:rPr>
        <w:t>»</w:t>
      </w:r>
    </w:p>
    <w:p w:rsidR="00243FDA" w:rsidRPr="00D86CC5" w:rsidRDefault="00243FDA" w:rsidP="00FE5280">
      <w:pPr>
        <w:tabs>
          <w:tab w:val="right" w:pos="9639"/>
        </w:tabs>
        <w:autoSpaceDE w:val="0"/>
        <w:autoSpaceDN w:val="0"/>
        <w:adjustRightInd w:val="0"/>
        <w:ind w:firstLine="0"/>
        <w:rPr>
          <w:szCs w:val="28"/>
        </w:rPr>
      </w:pPr>
    </w:p>
    <w:sectPr w:rsidR="00243FDA" w:rsidRPr="00D86CC5" w:rsidSect="00370402">
      <w:headerReference w:type="first" r:id="rId9"/>
      <w:pgSz w:w="11907" w:h="16840" w:code="9"/>
      <w:pgMar w:top="1134" w:right="567" w:bottom="1134" w:left="1701" w:header="709" w:footer="2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CE" w:rsidRDefault="008033CE">
      <w:r>
        <w:separator/>
      </w:r>
    </w:p>
  </w:endnote>
  <w:endnote w:type="continuationSeparator" w:id="0">
    <w:p w:rsidR="008033CE" w:rsidRDefault="0080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CE" w:rsidRDefault="008033CE">
      <w:r>
        <w:separator/>
      </w:r>
    </w:p>
  </w:footnote>
  <w:footnote w:type="continuationSeparator" w:id="0">
    <w:p w:rsidR="008033CE" w:rsidRDefault="0080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7E" w:rsidRPr="00F33426" w:rsidRDefault="00D2087E" w:rsidP="00817826">
    <w:pPr>
      <w:pStyle w:val="a3"/>
      <w:ind w:firstLine="0"/>
      <w:jc w:val="center"/>
    </w:pPr>
    <w:r w:rsidRPr="00F33426">
      <w:rPr>
        <w:szCs w:val="28"/>
      </w:rPr>
      <w:fldChar w:fldCharType="begin"/>
    </w:r>
    <w:r w:rsidRPr="00F33426">
      <w:rPr>
        <w:szCs w:val="28"/>
      </w:rPr>
      <w:instrText>PAGE   \* MERGEFORMAT</w:instrText>
    </w:r>
    <w:r w:rsidRPr="00F33426">
      <w:rPr>
        <w:szCs w:val="28"/>
      </w:rPr>
      <w:fldChar w:fldCharType="separate"/>
    </w:r>
    <w:r w:rsidRPr="00F33426">
      <w:rPr>
        <w:noProof/>
        <w:szCs w:val="28"/>
        <w:lang w:val="ru-RU"/>
      </w:rPr>
      <w:t>3</w:t>
    </w:r>
    <w:r w:rsidRPr="00F33426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3AA52C4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153376A0"/>
    <w:multiLevelType w:val="hybridMultilevel"/>
    <w:tmpl w:val="6B029B62"/>
    <w:lvl w:ilvl="0" w:tplc="43821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66E20"/>
    <w:multiLevelType w:val="hybridMultilevel"/>
    <w:tmpl w:val="FF12F602"/>
    <w:lvl w:ilvl="0" w:tplc="AA0039E8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7D1188"/>
    <w:multiLevelType w:val="multilevel"/>
    <w:tmpl w:val="0966F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554566"/>
    <w:multiLevelType w:val="hybridMultilevel"/>
    <w:tmpl w:val="0C3CBA24"/>
    <w:lvl w:ilvl="0" w:tplc="82A0BCA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52F61"/>
    <w:multiLevelType w:val="hybridMultilevel"/>
    <w:tmpl w:val="E0CC9BA2"/>
    <w:lvl w:ilvl="0" w:tplc="26E0A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D4"/>
    <w:rsid w:val="000033E4"/>
    <w:rsid w:val="0000349F"/>
    <w:rsid w:val="00003F99"/>
    <w:rsid w:val="00004531"/>
    <w:rsid w:val="000100F6"/>
    <w:rsid w:val="00011266"/>
    <w:rsid w:val="00021C60"/>
    <w:rsid w:val="00024D9A"/>
    <w:rsid w:val="000254C9"/>
    <w:rsid w:val="00027BF4"/>
    <w:rsid w:val="00027F0F"/>
    <w:rsid w:val="00032150"/>
    <w:rsid w:val="00033015"/>
    <w:rsid w:val="0003373D"/>
    <w:rsid w:val="000341D2"/>
    <w:rsid w:val="000355E9"/>
    <w:rsid w:val="00040D28"/>
    <w:rsid w:val="000418EF"/>
    <w:rsid w:val="000444CC"/>
    <w:rsid w:val="00047FEA"/>
    <w:rsid w:val="00050DEF"/>
    <w:rsid w:val="0005268D"/>
    <w:rsid w:val="00056880"/>
    <w:rsid w:val="00063853"/>
    <w:rsid w:val="0006538A"/>
    <w:rsid w:val="00065E59"/>
    <w:rsid w:val="0006669D"/>
    <w:rsid w:val="00071497"/>
    <w:rsid w:val="00074218"/>
    <w:rsid w:val="0007469D"/>
    <w:rsid w:val="000807AA"/>
    <w:rsid w:val="0008101F"/>
    <w:rsid w:val="00081417"/>
    <w:rsid w:val="00082BA8"/>
    <w:rsid w:val="0008309C"/>
    <w:rsid w:val="000844F4"/>
    <w:rsid w:val="00087BDE"/>
    <w:rsid w:val="000923CD"/>
    <w:rsid w:val="000945F6"/>
    <w:rsid w:val="00095BB9"/>
    <w:rsid w:val="00095F5D"/>
    <w:rsid w:val="000A00F9"/>
    <w:rsid w:val="000A1B79"/>
    <w:rsid w:val="000A203B"/>
    <w:rsid w:val="000A3E96"/>
    <w:rsid w:val="000A4DB7"/>
    <w:rsid w:val="000A5337"/>
    <w:rsid w:val="000A7DCA"/>
    <w:rsid w:val="000B3A8A"/>
    <w:rsid w:val="000B5490"/>
    <w:rsid w:val="000B760E"/>
    <w:rsid w:val="000C3B34"/>
    <w:rsid w:val="000C3C74"/>
    <w:rsid w:val="000D21D7"/>
    <w:rsid w:val="000D5E25"/>
    <w:rsid w:val="000D60BE"/>
    <w:rsid w:val="000D65E0"/>
    <w:rsid w:val="000D7A55"/>
    <w:rsid w:val="000E3603"/>
    <w:rsid w:val="000E7ABF"/>
    <w:rsid w:val="000F08EB"/>
    <w:rsid w:val="000F0DA7"/>
    <w:rsid w:val="000F1A4F"/>
    <w:rsid w:val="000F38B1"/>
    <w:rsid w:val="000F3C13"/>
    <w:rsid w:val="000F46CD"/>
    <w:rsid w:val="000F5574"/>
    <w:rsid w:val="000F5D35"/>
    <w:rsid w:val="000F60D9"/>
    <w:rsid w:val="000F6BF0"/>
    <w:rsid w:val="00100DCB"/>
    <w:rsid w:val="00103129"/>
    <w:rsid w:val="001053A9"/>
    <w:rsid w:val="00105A96"/>
    <w:rsid w:val="001110E2"/>
    <w:rsid w:val="00114C5A"/>
    <w:rsid w:val="001172D3"/>
    <w:rsid w:val="0012015A"/>
    <w:rsid w:val="0012193F"/>
    <w:rsid w:val="00123BC3"/>
    <w:rsid w:val="00124945"/>
    <w:rsid w:val="00126B7F"/>
    <w:rsid w:val="00130E9B"/>
    <w:rsid w:val="001346F7"/>
    <w:rsid w:val="00134B80"/>
    <w:rsid w:val="00135156"/>
    <w:rsid w:val="00135235"/>
    <w:rsid w:val="00136362"/>
    <w:rsid w:val="0014435F"/>
    <w:rsid w:val="00145327"/>
    <w:rsid w:val="00146098"/>
    <w:rsid w:val="00146440"/>
    <w:rsid w:val="00146AE3"/>
    <w:rsid w:val="00150EA0"/>
    <w:rsid w:val="001527D0"/>
    <w:rsid w:val="00152BE4"/>
    <w:rsid w:val="001530F8"/>
    <w:rsid w:val="00153988"/>
    <w:rsid w:val="00153A51"/>
    <w:rsid w:val="00155FF0"/>
    <w:rsid w:val="00156417"/>
    <w:rsid w:val="00160CED"/>
    <w:rsid w:val="0016161C"/>
    <w:rsid w:val="001617E3"/>
    <w:rsid w:val="00161EFD"/>
    <w:rsid w:val="001666FC"/>
    <w:rsid w:val="00166B67"/>
    <w:rsid w:val="00167030"/>
    <w:rsid w:val="00167F5D"/>
    <w:rsid w:val="0017025E"/>
    <w:rsid w:val="00172C86"/>
    <w:rsid w:val="001741AC"/>
    <w:rsid w:val="0017625F"/>
    <w:rsid w:val="001764BC"/>
    <w:rsid w:val="0018085F"/>
    <w:rsid w:val="00181D5D"/>
    <w:rsid w:val="001822CD"/>
    <w:rsid w:val="00182D04"/>
    <w:rsid w:val="00185D6D"/>
    <w:rsid w:val="00186D9D"/>
    <w:rsid w:val="00187286"/>
    <w:rsid w:val="00187BE7"/>
    <w:rsid w:val="0019069C"/>
    <w:rsid w:val="00194E63"/>
    <w:rsid w:val="00197A0F"/>
    <w:rsid w:val="001A025D"/>
    <w:rsid w:val="001A07FB"/>
    <w:rsid w:val="001A24C3"/>
    <w:rsid w:val="001A4F1D"/>
    <w:rsid w:val="001B0408"/>
    <w:rsid w:val="001B073D"/>
    <w:rsid w:val="001B1B2A"/>
    <w:rsid w:val="001B3BA1"/>
    <w:rsid w:val="001B481D"/>
    <w:rsid w:val="001B4DB3"/>
    <w:rsid w:val="001B5A26"/>
    <w:rsid w:val="001B5A92"/>
    <w:rsid w:val="001B5F60"/>
    <w:rsid w:val="001B64AC"/>
    <w:rsid w:val="001B6E98"/>
    <w:rsid w:val="001D4393"/>
    <w:rsid w:val="001D45D5"/>
    <w:rsid w:val="001D482D"/>
    <w:rsid w:val="001D781C"/>
    <w:rsid w:val="001D7F99"/>
    <w:rsid w:val="001E06FD"/>
    <w:rsid w:val="001E12B5"/>
    <w:rsid w:val="001E4BF1"/>
    <w:rsid w:val="001E7D81"/>
    <w:rsid w:val="001F0213"/>
    <w:rsid w:val="001F0952"/>
    <w:rsid w:val="001F39B0"/>
    <w:rsid w:val="001F3CBA"/>
    <w:rsid w:val="001F7265"/>
    <w:rsid w:val="002014C8"/>
    <w:rsid w:val="002040D8"/>
    <w:rsid w:val="00204C68"/>
    <w:rsid w:val="0020590F"/>
    <w:rsid w:val="00210307"/>
    <w:rsid w:val="00210B0E"/>
    <w:rsid w:val="00212AC5"/>
    <w:rsid w:val="00212B27"/>
    <w:rsid w:val="00213FEF"/>
    <w:rsid w:val="002156D0"/>
    <w:rsid w:val="00217A8D"/>
    <w:rsid w:val="002226C9"/>
    <w:rsid w:val="00225F48"/>
    <w:rsid w:val="002277BB"/>
    <w:rsid w:val="00231330"/>
    <w:rsid w:val="00231B25"/>
    <w:rsid w:val="002341D9"/>
    <w:rsid w:val="002370AE"/>
    <w:rsid w:val="00237EE6"/>
    <w:rsid w:val="0024037A"/>
    <w:rsid w:val="00240AF0"/>
    <w:rsid w:val="00241077"/>
    <w:rsid w:val="0024230F"/>
    <w:rsid w:val="0024239A"/>
    <w:rsid w:val="00243FDA"/>
    <w:rsid w:val="002458EE"/>
    <w:rsid w:val="002462BC"/>
    <w:rsid w:val="002508CA"/>
    <w:rsid w:val="00252C5C"/>
    <w:rsid w:val="00253F03"/>
    <w:rsid w:val="00254277"/>
    <w:rsid w:val="0025652E"/>
    <w:rsid w:val="00262C9C"/>
    <w:rsid w:val="00263346"/>
    <w:rsid w:val="0026536D"/>
    <w:rsid w:val="002724AC"/>
    <w:rsid w:val="00275381"/>
    <w:rsid w:val="00275FAC"/>
    <w:rsid w:val="00276903"/>
    <w:rsid w:val="00277B37"/>
    <w:rsid w:val="00277BF1"/>
    <w:rsid w:val="002805DD"/>
    <w:rsid w:val="002817A1"/>
    <w:rsid w:val="00281DF3"/>
    <w:rsid w:val="002842D3"/>
    <w:rsid w:val="00285813"/>
    <w:rsid w:val="00286DC7"/>
    <w:rsid w:val="00290164"/>
    <w:rsid w:val="002922D0"/>
    <w:rsid w:val="00293F24"/>
    <w:rsid w:val="002974F8"/>
    <w:rsid w:val="002A0FBC"/>
    <w:rsid w:val="002A3F1F"/>
    <w:rsid w:val="002A577E"/>
    <w:rsid w:val="002A5FBA"/>
    <w:rsid w:val="002B1BE5"/>
    <w:rsid w:val="002B6C37"/>
    <w:rsid w:val="002C22A3"/>
    <w:rsid w:val="002C428F"/>
    <w:rsid w:val="002C6656"/>
    <w:rsid w:val="002D434D"/>
    <w:rsid w:val="002D4EF6"/>
    <w:rsid w:val="002E12F9"/>
    <w:rsid w:val="002E2822"/>
    <w:rsid w:val="002E5C26"/>
    <w:rsid w:val="002E6949"/>
    <w:rsid w:val="002E6D98"/>
    <w:rsid w:val="002F00FC"/>
    <w:rsid w:val="002F19CD"/>
    <w:rsid w:val="002F241C"/>
    <w:rsid w:val="002F2756"/>
    <w:rsid w:val="002F2EB8"/>
    <w:rsid w:val="00300ACE"/>
    <w:rsid w:val="00302B2B"/>
    <w:rsid w:val="003043DF"/>
    <w:rsid w:val="003065E5"/>
    <w:rsid w:val="003124A6"/>
    <w:rsid w:val="00315D22"/>
    <w:rsid w:val="00315D25"/>
    <w:rsid w:val="0031675D"/>
    <w:rsid w:val="0032418C"/>
    <w:rsid w:val="003266CE"/>
    <w:rsid w:val="003321F2"/>
    <w:rsid w:val="003324AA"/>
    <w:rsid w:val="0033381C"/>
    <w:rsid w:val="00333961"/>
    <w:rsid w:val="003371CD"/>
    <w:rsid w:val="00340D5C"/>
    <w:rsid w:val="003428C0"/>
    <w:rsid w:val="00342FB2"/>
    <w:rsid w:val="003436E6"/>
    <w:rsid w:val="00344704"/>
    <w:rsid w:val="00344FA5"/>
    <w:rsid w:val="00347E17"/>
    <w:rsid w:val="00352357"/>
    <w:rsid w:val="003530AF"/>
    <w:rsid w:val="003534CE"/>
    <w:rsid w:val="00357A26"/>
    <w:rsid w:val="00357E4D"/>
    <w:rsid w:val="003618A3"/>
    <w:rsid w:val="00361F1D"/>
    <w:rsid w:val="00363900"/>
    <w:rsid w:val="0036476A"/>
    <w:rsid w:val="00365BBE"/>
    <w:rsid w:val="003671DB"/>
    <w:rsid w:val="00370402"/>
    <w:rsid w:val="00374FB7"/>
    <w:rsid w:val="003801FA"/>
    <w:rsid w:val="00382822"/>
    <w:rsid w:val="00382C9A"/>
    <w:rsid w:val="00384AB3"/>
    <w:rsid w:val="00385315"/>
    <w:rsid w:val="00387F8C"/>
    <w:rsid w:val="00392F13"/>
    <w:rsid w:val="0039380E"/>
    <w:rsid w:val="003A03B4"/>
    <w:rsid w:val="003A14C6"/>
    <w:rsid w:val="003A1D97"/>
    <w:rsid w:val="003A35E8"/>
    <w:rsid w:val="003A373B"/>
    <w:rsid w:val="003A59F4"/>
    <w:rsid w:val="003A6E0A"/>
    <w:rsid w:val="003B03EE"/>
    <w:rsid w:val="003B3051"/>
    <w:rsid w:val="003B352B"/>
    <w:rsid w:val="003B3928"/>
    <w:rsid w:val="003B4EBB"/>
    <w:rsid w:val="003B4F40"/>
    <w:rsid w:val="003C278E"/>
    <w:rsid w:val="003D0344"/>
    <w:rsid w:val="003D1579"/>
    <w:rsid w:val="003D5383"/>
    <w:rsid w:val="003D6A2D"/>
    <w:rsid w:val="003D7EEC"/>
    <w:rsid w:val="003E0309"/>
    <w:rsid w:val="003E0E41"/>
    <w:rsid w:val="003E13C2"/>
    <w:rsid w:val="003E5490"/>
    <w:rsid w:val="003F2874"/>
    <w:rsid w:val="003F4080"/>
    <w:rsid w:val="003F4616"/>
    <w:rsid w:val="00400C12"/>
    <w:rsid w:val="00401926"/>
    <w:rsid w:val="00401A61"/>
    <w:rsid w:val="00403AF6"/>
    <w:rsid w:val="00404734"/>
    <w:rsid w:val="0040477C"/>
    <w:rsid w:val="00407D6B"/>
    <w:rsid w:val="00412323"/>
    <w:rsid w:val="004145AA"/>
    <w:rsid w:val="004148F6"/>
    <w:rsid w:val="0041632F"/>
    <w:rsid w:val="00416EEC"/>
    <w:rsid w:val="0041721B"/>
    <w:rsid w:val="00421294"/>
    <w:rsid w:val="0042199C"/>
    <w:rsid w:val="00421F67"/>
    <w:rsid w:val="00423161"/>
    <w:rsid w:val="00424754"/>
    <w:rsid w:val="004266F3"/>
    <w:rsid w:val="00427CCC"/>
    <w:rsid w:val="00430EEC"/>
    <w:rsid w:val="00431DC2"/>
    <w:rsid w:val="00432651"/>
    <w:rsid w:val="004335E7"/>
    <w:rsid w:val="00433C48"/>
    <w:rsid w:val="004342BB"/>
    <w:rsid w:val="00440836"/>
    <w:rsid w:val="00441858"/>
    <w:rsid w:val="004419F1"/>
    <w:rsid w:val="00441D36"/>
    <w:rsid w:val="00442EC2"/>
    <w:rsid w:val="00442FE0"/>
    <w:rsid w:val="0044364C"/>
    <w:rsid w:val="00443670"/>
    <w:rsid w:val="00445856"/>
    <w:rsid w:val="004478D0"/>
    <w:rsid w:val="00450DB6"/>
    <w:rsid w:val="00450EBF"/>
    <w:rsid w:val="0045169E"/>
    <w:rsid w:val="004524F4"/>
    <w:rsid w:val="00454305"/>
    <w:rsid w:val="00454805"/>
    <w:rsid w:val="004559BE"/>
    <w:rsid w:val="00455DF2"/>
    <w:rsid w:val="0045777D"/>
    <w:rsid w:val="00462430"/>
    <w:rsid w:val="00463992"/>
    <w:rsid w:val="004646C5"/>
    <w:rsid w:val="00465958"/>
    <w:rsid w:val="004678E5"/>
    <w:rsid w:val="00471D25"/>
    <w:rsid w:val="00472D16"/>
    <w:rsid w:val="00475E15"/>
    <w:rsid w:val="00477644"/>
    <w:rsid w:val="004812A0"/>
    <w:rsid w:val="004827C5"/>
    <w:rsid w:val="00484AB0"/>
    <w:rsid w:val="00491B11"/>
    <w:rsid w:val="00494081"/>
    <w:rsid w:val="004961DE"/>
    <w:rsid w:val="004A0363"/>
    <w:rsid w:val="004A17F8"/>
    <w:rsid w:val="004A335A"/>
    <w:rsid w:val="004A5BE9"/>
    <w:rsid w:val="004A65D0"/>
    <w:rsid w:val="004A6BB5"/>
    <w:rsid w:val="004A74E9"/>
    <w:rsid w:val="004B08C2"/>
    <w:rsid w:val="004B469C"/>
    <w:rsid w:val="004B49B4"/>
    <w:rsid w:val="004B549D"/>
    <w:rsid w:val="004B54B8"/>
    <w:rsid w:val="004C44EB"/>
    <w:rsid w:val="004C4990"/>
    <w:rsid w:val="004C53B3"/>
    <w:rsid w:val="004C5D02"/>
    <w:rsid w:val="004C5D05"/>
    <w:rsid w:val="004C73A4"/>
    <w:rsid w:val="004C7ED7"/>
    <w:rsid w:val="004D0E76"/>
    <w:rsid w:val="004D2E4D"/>
    <w:rsid w:val="004D3001"/>
    <w:rsid w:val="004D3C51"/>
    <w:rsid w:val="004D45C3"/>
    <w:rsid w:val="004D78BE"/>
    <w:rsid w:val="004E3B79"/>
    <w:rsid w:val="004E4929"/>
    <w:rsid w:val="004E6837"/>
    <w:rsid w:val="004E7595"/>
    <w:rsid w:val="004F12CF"/>
    <w:rsid w:val="004F3405"/>
    <w:rsid w:val="004F3A49"/>
    <w:rsid w:val="004F4500"/>
    <w:rsid w:val="004F4ED7"/>
    <w:rsid w:val="004F62C4"/>
    <w:rsid w:val="00501074"/>
    <w:rsid w:val="00506425"/>
    <w:rsid w:val="00507103"/>
    <w:rsid w:val="00507B74"/>
    <w:rsid w:val="00512F61"/>
    <w:rsid w:val="005141A0"/>
    <w:rsid w:val="005145B0"/>
    <w:rsid w:val="00514DAC"/>
    <w:rsid w:val="005153D6"/>
    <w:rsid w:val="0052117A"/>
    <w:rsid w:val="00521DFB"/>
    <w:rsid w:val="00522043"/>
    <w:rsid w:val="00524DEF"/>
    <w:rsid w:val="00525D7C"/>
    <w:rsid w:val="0052696A"/>
    <w:rsid w:val="00527089"/>
    <w:rsid w:val="005373F7"/>
    <w:rsid w:val="0053798E"/>
    <w:rsid w:val="0054338F"/>
    <w:rsid w:val="00543EAD"/>
    <w:rsid w:val="0054515F"/>
    <w:rsid w:val="005455CB"/>
    <w:rsid w:val="0054674D"/>
    <w:rsid w:val="005537AE"/>
    <w:rsid w:val="00553FEF"/>
    <w:rsid w:val="00555043"/>
    <w:rsid w:val="00556BB7"/>
    <w:rsid w:val="00557182"/>
    <w:rsid w:val="005571BA"/>
    <w:rsid w:val="005618E3"/>
    <w:rsid w:val="00562BE5"/>
    <w:rsid w:val="005631B0"/>
    <w:rsid w:val="00567A72"/>
    <w:rsid w:val="00571086"/>
    <w:rsid w:val="005713CA"/>
    <w:rsid w:val="005724D6"/>
    <w:rsid w:val="0057702F"/>
    <w:rsid w:val="005812B8"/>
    <w:rsid w:val="00581680"/>
    <w:rsid w:val="005836CD"/>
    <w:rsid w:val="005842D4"/>
    <w:rsid w:val="005853DB"/>
    <w:rsid w:val="00591706"/>
    <w:rsid w:val="00595739"/>
    <w:rsid w:val="005A263D"/>
    <w:rsid w:val="005A2715"/>
    <w:rsid w:val="005A388B"/>
    <w:rsid w:val="005A4837"/>
    <w:rsid w:val="005A4B73"/>
    <w:rsid w:val="005A586C"/>
    <w:rsid w:val="005B02A8"/>
    <w:rsid w:val="005B1D82"/>
    <w:rsid w:val="005B3CF9"/>
    <w:rsid w:val="005B5A7E"/>
    <w:rsid w:val="005B6261"/>
    <w:rsid w:val="005B660C"/>
    <w:rsid w:val="005C11D7"/>
    <w:rsid w:val="005C1EE8"/>
    <w:rsid w:val="005C24A9"/>
    <w:rsid w:val="005C3FA8"/>
    <w:rsid w:val="005C53E5"/>
    <w:rsid w:val="005C7A8B"/>
    <w:rsid w:val="005D1D7D"/>
    <w:rsid w:val="005D34AD"/>
    <w:rsid w:val="005D5FBF"/>
    <w:rsid w:val="005D6064"/>
    <w:rsid w:val="005E06BC"/>
    <w:rsid w:val="005E111E"/>
    <w:rsid w:val="005E1C6B"/>
    <w:rsid w:val="005E2776"/>
    <w:rsid w:val="005E405D"/>
    <w:rsid w:val="005E50ED"/>
    <w:rsid w:val="005E5B6C"/>
    <w:rsid w:val="005F02EE"/>
    <w:rsid w:val="005F1347"/>
    <w:rsid w:val="005F1D57"/>
    <w:rsid w:val="005F3910"/>
    <w:rsid w:val="005F3AE5"/>
    <w:rsid w:val="005F4011"/>
    <w:rsid w:val="005F5978"/>
    <w:rsid w:val="005F5C50"/>
    <w:rsid w:val="00600DA2"/>
    <w:rsid w:val="00602E1C"/>
    <w:rsid w:val="00603622"/>
    <w:rsid w:val="00603AF6"/>
    <w:rsid w:val="006049F4"/>
    <w:rsid w:val="00612536"/>
    <w:rsid w:val="00615A1C"/>
    <w:rsid w:val="00616AFC"/>
    <w:rsid w:val="00616F68"/>
    <w:rsid w:val="006219A6"/>
    <w:rsid w:val="00624D2C"/>
    <w:rsid w:val="00625E30"/>
    <w:rsid w:val="006318FE"/>
    <w:rsid w:val="00631F74"/>
    <w:rsid w:val="00632396"/>
    <w:rsid w:val="00632828"/>
    <w:rsid w:val="006341CB"/>
    <w:rsid w:val="00642963"/>
    <w:rsid w:val="00645FAB"/>
    <w:rsid w:val="006463AF"/>
    <w:rsid w:val="00646415"/>
    <w:rsid w:val="00646E74"/>
    <w:rsid w:val="006474D2"/>
    <w:rsid w:val="00647AAD"/>
    <w:rsid w:val="00650F07"/>
    <w:rsid w:val="00657F50"/>
    <w:rsid w:val="0066026A"/>
    <w:rsid w:val="00661D03"/>
    <w:rsid w:val="00664BE5"/>
    <w:rsid w:val="00664C62"/>
    <w:rsid w:val="00665B10"/>
    <w:rsid w:val="006739FF"/>
    <w:rsid w:val="00674323"/>
    <w:rsid w:val="006778BD"/>
    <w:rsid w:val="00683E50"/>
    <w:rsid w:val="00684BED"/>
    <w:rsid w:val="00685DFD"/>
    <w:rsid w:val="00686690"/>
    <w:rsid w:val="0068757C"/>
    <w:rsid w:val="00687FBE"/>
    <w:rsid w:val="00690E00"/>
    <w:rsid w:val="00691E18"/>
    <w:rsid w:val="00691E79"/>
    <w:rsid w:val="006A04FD"/>
    <w:rsid w:val="006A10FE"/>
    <w:rsid w:val="006A2189"/>
    <w:rsid w:val="006A7007"/>
    <w:rsid w:val="006B1290"/>
    <w:rsid w:val="006B2289"/>
    <w:rsid w:val="006B3497"/>
    <w:rsid w:val="006B3EE0"/>
    <w:rsid w:val="006C19C9"/>
    <w:rsid w:val="006C6A30"/>
    <w:rsid w:val="006D1EE8"/>
    <w:rsid w:val="006D2267"/>
    <w:rsid w:val="006D2288"/>
    <w:rsid w:val="006D2413"/>
    <w:rsid w:val="006D545A"/>
    <w:rsid w:val="006D5E9C"/>
    <w:rsid w:val="006D67D5"/>
    <w:rsid w:val="006D7D37"/>
    <w:rsid w:val="006E2BFF"/>
    <w:rsid w:val="006E3D8F"/>
    <w:rsid w:val="006F2EF6"/>
    <w:rsid w:val="006F3862"/>
    <w:rsid w:val="006F439B"/>
    <w:rsid w:val="006F5EA3"/>
    <w:rsid w:val="006F7726"/>
    <w:rsid w:val="006F79C0"/>
    <w:rsid w:val="00701FEB"/>
    <w:rsid w:val="00702D3A"/>
    <w:rsid w:val="00703D7D"/>
    <w:rsid w:val="00707D41"/>
    <w:rsid w:val="007107E8"/>
    <w:rsid w:val="0071224B"/>
    <w:rsid w:val="00712740"/>
    <w:rsid w:val="007139AE"/>
    <w:rsid w:val="007149B0"/>
    <w:rsid w:val="00714B4B"/>
    <w:rsid w:val="007152E2"/>
    <w:rsid w:val="007158A8"/>
    <w:rsid w:val="00715EE5"/>
    <w:rsid w:val="00716178"/>
    <w:rsid w:val="00716664"/>
    <w:rsid w:val="00720D64"/>
    <w:rsid w:val="00720F36"/>
    <w:rsid w:val="00721DDA"/>
    <w:rsid w:val="007245A0"/>
    <w:rsid w:val="00724951"/>
    <w:rsid w:val="00724B3E"/>
    <w:rsid w:val="00727202"/>
    <w:rsid w:val="00735FB2"/>
    <w:rsid w:val="00745C41"/>
    <w:rsid w:val="00746EA9"/>
    <w:rsid w:val="00747AB5"/>
    <w:rsid w:val="00750E68"/>
    <w:rsid w:val="007517BB"/>
    <w:rsid w:val="00755DEE"/>
    <w:rsid w:val="00764263"/>
    <w:rsid w:val="0076459D"/>
    <w:rsid w:val="0076522D"/>
    <w:rsid w:val="007656F5"/>
    <w:rsid w:val="00765909"/>
    <w:rsid w:val="00770FE6"/>
    <w:rsid w:val="00772319"/>
    <w:rsid w:val="007738FB"/>
    <w:rsid w:val="00774326"/>
    <w:rsid w:val="00776C8A"/>
    <w:rsid w:val="00776D68"/>
    <w:rsid w:val="00777218"/>
    <w:rsid w:val="00780639"/>
    <w:rsid w:val="00781A24"/>
    <w:rsid w:val="00782DF4"/>
    <w:rsid w:val="007834F9"/>
    <w:rsid w:val="00783F7A"/>
    <w:rsid w:val="007840AE"/>
    <w:rsid w:val="007962A5"/>
    <w:rsid w:val="007A035A"/>
    <w:rsid w:val="007A146C"/>
    <w:rsid w:val="007A3366"/>
    <w:rsid w:val="007A3A3A"/>
    <w:rsid w:val="007B1AB7"/>
    <w:rsid w:val="007B1F7A"/>
    <w:rsid w:val="007B3B2A"/>
    <w:rsid w:val="007B473B"/>
    <w:rsid w:val="007B4B6C"/>
    <w:rsid w:val="007C2071"/>
    <w:rsid w:val="007C26C7"/>
    <w:rsid w:val="007C3AAF"/>
    <w:rsid w:val="007C5B37"/>
    <w:rsid w:val="007C665E"/>
    <w:rsid w:val="007C7486"/>
    <w:rsid w:val="007C7D08"/>
    <w:rsid w:val="007D07C6"/>
    <w:rsid w:val="007D3762"/>
    <w:rsid w:val="007D3EB7"/>
    <w:rsid w:val="007D4808"/>
    <w:rsid w:val="007E5915"/>
    <w:rsid w:val="007E6338"/>
    <w:rsid w:val="007E6897"/>
    <w:rsid w:val="007F07C0"/>
    <w:rsid w:val="007F0F29"/>
    <w:rsid w:val="007F4D3E"/>
    <w:rsid w:val="007F6120"/>
    <w:rsid w:val="007F6720"/>
    <w:rsid w:val="007F7B19"/>
    <w:rsid w:val="00800A93"/>
    <w:rsid w:val="00800B5A"/>
    <w:rsid w:val="008033B2"/>
    <w:rsid w:val="008033CE"/>
    <w:rsid w:val="0080759F"/>
    <w:rsid w:val="00807D57"/>
    <w:rsid w:val="00811ED0"/>
    <w:rsid w:val="00814D80"/>
    <w:rsid w:val="0081613B"/>
    <w:rsid w:val="00817826"/>
    <w:rsid w:val="008221A6"/>
    <w:rsid w:val="008238F6"/>
    <w:rsid w:val="00823BB7"/>
    <w:rsid w:val="0082583B"/>
    <w:rsid w:val="00830AF8"/>
    <w:rsid w:val="00831232"/>
    <w:rsid w:val="008335B8"/>
    <w:rsid w:val="008376ED"/>
    <w:rsid w:val="00844BB4"/>
    <w:rsid w:val="00847C40"/>
    <w:rsid w:val="00850952"/>
    <w:rsid w:val="00853640"/>
    <w:rsid w:val="008545D3"/>
    <w:rsid w:val="00857153"/>
    <w:rsid w:val="0086269E"/>
    <w:rsid w:val="00862A4B"/>
    <w:rsid w:val="008630C6"/>
    <w:rsid w:val="00863ADB"/>
    <w:rsid w:val="00872292"/>
    <w:rsid w:val="00873859"/>
    <w:rsid w:val="00873B27"/>
    <w:rsid w:val="0087439E"/>
    <w:rsid w:val="00874749"/>
    <w:rsid w:val="00880BC4"/>
    <w:rsid w:val="00882A8B"/>
    <w:rsid w:val="0088455E"/>
    <w:rsid w:val="00887397"/>
    <w:rsid w:val="00887A38"/>
    <w:rsid w:val="00890A59"/>
    <w:rsid w:val="00891071"/>
    <w:rsid w:val="00891D9F"/>
    <w:rsid w:val="00891E23"/>
    <w:rsid w:val="00891F86"/>
    <w:rsid w:val="0089272F"/>
    <w:rsid w:val="00893E1B"/>
    <w:rsid w:val="008952DA"/>
    <w:rsid w:val="00897735"/>
    <w:rsid w:val="008A17B4"/>
    <w:rsid w:val="008A19C2"/>
    <w:rsid w:val="008A570D"/>
    <w:rsid w:val="008A6A66"/>
    <w:rsid w:val="008B130F"/>
    <w:rsid w:val="008B3F51"/>
    <w:rsid w:val="008B4434"/>
    <w:rsid w:val="008C478C"/>
    <w:rsid w:val="008C5197"/>
    <w:rsid w:val="008C68DA"/>
    <w:rsid w:val="008C6ADD"/>
    <w:rsid w:val="008C73B0"/>
    <w:rsid w:val="008D36C3"/>
    <w:rsid w:val="008D3BA6"/>
    <w:rsid w:val="008D5903"/>
    <w:rsid w:val="008E4D28"/>
    <w:rsid w:val="008E586B"/>
    <w:rsid w:val="008E5BDA"/>
    <w:rsid w:val="008F0588"/>
    <w:rsid w:val="008F0792"/>
    <w:rsid w:val="008F6D3B"/>
    <w:rsid w:val="009047C8"/>
    <w:rsid w:val="0090492C"/>
    <w:rsid w:val="00906948"/>
    <w:rsid w:val="00913BDA"/>
    <w:rsid w:val="00914A9C"/>
    <w:rsid w:val="00924E0C"/>
    <w:rsid w:val="00926754"/>
    <w:rsid w:val="0092682D"/>
    <w:rsid w:val="009307D4"/>
    <w:rsid w:val="0093163C"/>
    <w:rsid w:val="00934960"/>
    <w:rsid w:val="009351ED"/>
    <w:rsid w:val="00940C98"/>
    <w:rsid w:val="00942FF1"/>
    <w:rsid w:val="00946428"/>
    <w:rsid w:val="009478AF"/>
    <w:rsid w:val="009505A5"/>
    <w:rsid w:val="00951B7C"/>
    <w:rsid w:val="00955AA8"/>
    <w:rsid w:val="0096011B"/>
    <w:rsid w:val="00960E6E"/>
    <w:rsid w:val="00961750"/>
    <w:rsid w:val="00962D05"/>
    <w:rsid w:val="00964823"/>
    <w:rsid w:val="00964F33"/>
    <w:rsid w:val="00965841"/>
    <w:rsid w:val="00966841"/>
    <w:rsid w:val="00966A2F"/>
    <w:rsid w:val="0097174C"/>
    <w:rsid w:val="00971F21"/>
    <w:rsid w:val="00972D1D"/>
    <w:rsid w:val="00975CE6"/>
    <w:rsid w:val="00980A91"/>
    <w:rsid w:val="009812FC"/>
    <w:rsid w:val="00984503"/>
    <w:rsid w:val="00992108"/>
    <w:rsid w:val="00992CF8"/>
    <w:rsid w:val="00994AFE"/>
    <w:rsid w:val="00996871"/>
    <w:rsid w:val="0099732C"/>
    <w:rsid w:val="009A0D06"/>
    <w:rsid w:val="009A3892"/>
    <w:rsid w:val="009A47A8"/>
    <w:rsid w:val="009A4BD9"/>
    <w:rsid w:val="009A57E7"/>
    <w:rsid w:val="009A71A9"/>
    <w:rsid w:val="009A78F2"/>
    <w:rsid w:val="009B3AB0"/>
    <w:rsid w:val="009B5F69"/>
    <w:rsid w:val="009C010E"/>
    <w:rsid w:val="009C124B"/>
    <w:rsid w:val="009C17DD"/>
    <w:rsid w:val="009C209F"/>
    <w:rsid w:val="009C5368"/>
    <w:rsid w:val="009C5991"/>
    <w:rsid w:val="009C78A1"/>
    <w:rsid w:val="009D07DC"/>
    <w:rsid w:val="009D3610"/>
    <w:rsid w:val="009D3AA9"/>
    <w:rsid w:val="009D5B77"/>
    <w:rsid w:val="009E110D"/>
    <w:rsid w:val="009E1CD8"/>
    <w:rsid w:val="009E2E11"/>
    <w:rsid w:val="009E758A"/>
    <w:rsid w:val="009F04C2"/>
    <w:rsid w:val="009F09A9"/>
    <w:rsid w:val="009F0BC3"/>
    <w:rsid w:val="009F0FB0"/>
    <w:rsid w:val="009F1E81"/>
    <w:rsid w:val="009F3986"/>
    <w:rsid w:val="009F4547"/>
    <w:rsid w:val="009F4A79"/>
    <w:rsid w:val="009F4E32"/>
    <w:rsid w:val="009F6C69"/>
    <w:rsid w:val="009F7241"/>
    <w:rsid w:val="00A01BB3"/>
    <w:rsid w:val="00A01C3A"/>
    <w:rsid w:val="00A023DF"/>
    <w:rsid w:val="00A0305B"/>
    <w:rsid w:val="00A03BF9"/>
    <w:rsid w:val="00A06E22"/>
    <w:rsid w:val="00A075AC"/>
    <w:rsid w:val="00A07E6E"/>
    <w:rsid w:val="00A12EB0"/>
    <w:rsid w:val="00A1332E"/>
    <w:rsid w:val="00A16117"/>
    <w:rsid w:val="00A161B9"/>
    <w:rsid w:val="00A17178"/>
    <w:rsid w:val="00A217ED"/>
    <w:rsid w:val="00A22F52"/>
    <w:rsid w:val="00A232DF"/>
    <w:rsid w:val="00A27109"/>
    <w:rsid w:val="00A275D1"/>
    <w:rsid w:val="00A31ACF"/>
    <w:rsid w:val="00A339BF"/>
    <w:rsid w:val="00A35ECC"/>
    <w:rsid w:val="00A37455"/>
    <w:rsid w:val="00A37688"/>
    <w:rsid w:val="00A402E0"/>
    <w:rsid w:val="00A42BD6"/>
    <w:rsid w:val="00A439F1"/>
    <w:rsid w:val="00A46C0F"/>
    <w:rsid w:val="00A51C31"/>
    <w:rsid w:val="00A5426D"/>
    <w:rsid w:val="00A55436"/>
    <w:rsid w:val="00A55A9E"/>
    <w:rsid w:val="00A56FE8"/>
    <w:rsid w:val="00A57378"/>
    <w:rsid w:val="00A57FEB"/>
    <w:rsid w:val="00A60B26"/>
    <w:rsid w:val="00A61D90"/>
    <w:rsid w:val="00A61F27"/>
    <w:rsid w:val="00A633F1"/>
    <w:rsid w:val="00A65F2E"/>
    <w:rsid w:val="00A70460"/>
    <w:rsid w:val="00A715C3"/>
    <w:rsid w:val="00A73753"/>
    <w:rsid w:val="00A74E37"/>
    <w:rsid w:val="00A750F2"/>
    <w:rsid w:val="00A759B5"/>
    <w:rsid w:val="00A7645A"/>
    <w:rsid w:val="00A76F0C"/>
    <w:rsid w:val="00A772B3"/>
    <w:rsid w:val="00A80EA4"/>
    <w:rsid w:val="00A81B6D"/>
    <w:rsid w:val="00A82091"/>
    <w:rsid w:val="00A84787"/>
    <w:rsid w:val="00A87609"/>
    <w:rsid w:val="00A9000D"/>
    <w:rsid w:val="00A91969"/>
    <w:rsid w:val="00A92BC2"/>
    <w:rsid w:val="00A93718"/>
    <w:rsid w:val="00A94CC5"/>
    <w:rsid w:val="00A961D1"/>
    <w:rsid w:val="00AA1C7E"/>
    <w:rsid w:val="00AA2C10"/>
    <w:rsid w:val="00AA423B"/>
    <w:rsid w:val="00AA6B28"/>
    <w:rsid w:val="00AB10D4"/>
    <w:rsid w:val="00AB502F"/>
    <w:rsid w:val="00AB5394"/>
    <w:rsid w:val="00AB75D6"/>
    <w:rsid w:val="00AC311E"/>
    <w:rsid w:val="00AC61FD"/>
    <w:rsid w:val="00AC667B"/>
    <w:rsid w:val="00AC7082"/>
    <w:rsid w:val="00AD35D5"/>
    <w:rsid w:val="00AD5865"/>
    <w:rsid w:val="00AD5885"/>
    <w:rsid w:val="00AE648E"/>
    <w:rsid w:val="00AF0372"/>
    <w:rsid w:val="00AF6380"/>
    <w:rsid w:val="00B009C7"/>
    <w:rsid w:val="00B0224B"/>
    <w:rsid w:val="00B04D11"/>
    <w:rsid w:val="00B0538C"/>
    <w:rsid w:val="00B067F1"/>
    <w:rsid w:val="00B06B00"/>
    <w:rsid w:val="00B11495"/>
    <w:rsid w:val="00B12FA0"/>
    <w:rsid w:val="00B13E08"/>
    <w:rsid w:val="00B148D3"/>
    <w:rsid w:val="00B20906"/>
    <w:rsid w:val="00B21D3A"/>
    <w:rsid w:val="00B22196"/>
    <w:rsid w:val="00B238A1"/>
    <w:rsid w:val="00B24D27"/>
    <w:rsid w:val="00B3332E"/>
    <w:rsid w:val="00B40D82"/>
    <w:rsid w:val="00B42CAE"/>
    <w:rsid w:val="00B43AA9"/>
    <w:rsid w:val="00B475D1"/>
    <w:rsid w:val="00B528FF"/>
    <w:rsid w:val="00B52E42"/>
    <w:rsid w:val="00B54756"/>
    <w:rsid w:val="00B62643"/>
    <w:rsid w:val="00B710A1"/>
    <w:rsid w:val="00B726D3"/>
    <w:rsid w:val="00B74A87"/>
    <w:rsid w:val="00B74ACF"/>
    <w:rsid w:val="00B74BA1"/>
    <w:rsid w:val="00B74E7A"/>
    <w:rsid w:val="00B75CB1"/>
    <w:rsid w:val="00B7764D"/>
    <w:rsid w:val="00B822F8"/>
    <w:rsid w:val="00B83EB5"/>
    <w:rsid w:val="00B85EC8"/>
    <w:rsid w:val="00B87FB9"/>
    <w:rsid w:val="00B95C8B"/>
    <w:rsid w:val="00B972BC"/>
    <w:rsid w:val="00B9775E"/>
    <w:rsid w:val="00BA09EA"/>
    <w:rsid w:val="00BA0A01"/>
    <w:rsid w:val="00BA3073"/>
    <w:rsid w:val="00BA419E"/>
    <w:rsid w:val="00BA5B9A"/>
    <w:rsid w:val="00BA6215"/>
    <w:rsid w:val="00BB01DD"/>
    <w:rsid w:val="00BB063A"/>
    <w:rsid w:val="00BB1060"/>
    <w:rsid w:val="00BB13EC"/>
    <w:rsid w:val="00BB1A27"/>
    <w:rsid w:val="00BB2F65"/>
    <w:rsid w:val="00BB3403"/>
    <w:rsid w:val="00BB4BDE"/>
    <w:rsid w:val="00BB60BC"/>
    <w:rsid w:val="00BB6B1D"/>
    <w:rsid w:val="00BB6DA2"/>
    <w:rsid w:val="00BB6FF6"/>
    <w:rsid w:val="00BB78B2"/>
    <w:rsid w:val="00BC0356"/>
    <w:rsid w:val="00BC212D"/>
    <w:rsid w:val="00BC3BB1"/>
    <w:rsid w:val="00BC3CAE"/>
    <w:rsid w:val="00BD0051"/>
    <w:rsid w:val="00BD2415"/>
    <w:rsid w:val="00BD266F"/>
    <w:rsid w:val="00BD40F9"/>
    <w:rsid w:val="00BD460C"/>
    <w:rsid w:val="00BD491F"/>
    <w:rsid w:val="00BD4B23"/>
    <w:rsid w:val="00BD4E71"/>
    <w:rsid w:val="00BD5AC8"/>
    <w:rsid w:val="00BD6A0E"/>
    <w:rsid w:val="00BD792B"/>
    <w:rsid w:val="00BE2293"/>
    <w:rsid w:val="00BE3F22"/>
    <w:rsid w:val="00BF2533"/>
    <w:rsid w:val="00BF33F7"/>
    <w:rsid w:val="00BF35B8"/>
    <w:rsid w:val="00BF5F9D"/>
    <w:rsid w:val="00BF6C04"/>
    <w:rsid w:val="00C00031"/>
    <w:rsid w:val="00C04568"/>
    <w:rsid w:val="00C05D48"/>
    <w:rsid w:val="00C05FD0"/>
    <w:rsid w:val="00C07DA2"/>
    <w:rsid w:val="00C11CA9"/>
    <w:rsid w:val="00C16332"/>
    <w:rsid w:val="00C17CBF"/>
    <w:rsid w:val="00C236BE"/>
    <w:rsid w:val="00C32292"/>
    <w:rsid w:val="00C36EC6"/>
    <w:rsid w:val="00C41ADE"/>
    <w:rsid w:val="00C4213F"/>
    <w:rsid w:val="00C45242"/>
    <w:rsid w:val="00C476D2"/>
    <w:rsid w:val="00C50526"/>
    <w:rsid w:val="00C519A2"/>
    <w:rsid w:val="00C51F5F"/>
    <w:rsid w:val="00C53525"/>
    <w:rsid w:val="00C54166"/>
    <w:rsid w:val="00C54A1E"/>
    <w:rsid w:val="00C5583C"/>
    <w:rsid w:val="00C55DE4"/>
    <w:rsid w:val="00C56EE3"/>
    <w:rsid w:val="00C57172"/>
    <w:rsid w:val="00C57723"/>
    <w:rsid w:val="00C60503"/>
    <w:rsid w:val="00C631AD"/>
    <w:rsid w:val="00C63FF8"/>
    <w:rsid w:val="00C656D4"/>
    <w:rsid w:val="00C67385"/>
    <w:rsid w:val="00C67A42"/>
    <w:rsid w:val="00C726EB"/>
    <w:rsid w:val="00C74D12"/>
    <w:rsid w:val="00C756E9"/>
    <w:rsid w:val="00C75974"/>
    <w:rsid w:val="00C76B06"/>
    <w:rsid w:val="00C77025"/>
    <w:rsid w:val="00C8014B"/>
    <w:rsid w:val="00C84314"/>
    <w:rsid w:val="00C85D6F"/>
    <w:rsid w:val="00C86BD7"/>
    <w:rsid w:val="00C86DF6"/>
    <w:rsid w:val="00C87E64"/>
    <w:rsid w:val="00C920FE"/>
    <w:rsid w:val="00C92AB9"/>
    <w:rsid w:val="00C94730"/>
    <w:rsid w:val="00C94CA0"/>
    <w:rsid w:val="00C97A67"/>
    <w:rsid w:val="00CA2368"/>
    <w:rsid w:val="00CA3A8E"/>
    <w:rsid w:val="00CA6056"/>
    <w:rsid w:val="00CB2774"/>
    <w:rsid w:val="00CB3790"/>
    <w:rsid w:val="00CB37D4"/>
    <w:rsid w:val="00CB3DBB"/>
    <w:rsid w:val="00CB78F7"/>
    <w:rsid w:val="00CC2088"/>
    <w:rsid w:val="00CC277C"/>
    <w:rsid w:val="00CC4F5D"/>
    <w:rsid w:val="00CC74EB"/>
    <w:rsid w:val="00CD0161"/>
    <w:rsid w:val="00CD2E22"/>
    <w:rsid w:val="00CD3750"/>
    <w:rsid w:val="00CD49AB"/>
    <w:rsid w:val="00CD6367"/>
    <w:rsid w:val="00CD772F"/>
    <w:rsid w:val="00CE234E"/>
    <w:rsid w:val="00CE3960"/>
    <w:rsid w:val="00CE70C2"/>
    <w:rsid w:val="00CF0BFE"/>
    <w:rsid w:val="00CF339F"/>
    <w:rsid w:val="00CF4564"/>
    <w:rsid w:val="00CF5AF3"/>
    <w:rsid w:val="00CF5C18"/>
    <w:rsid w:val="00CF7009"/>
    <w:rsid w:val="00D00C35"/>
    <w:rsid w:val="00D01FE1"/>
    <w:rsid w:val="00D03CD4"/>
    <w:rsid w:val="00D06111"/>
    <w:rsid w:val="00D101C7"/>
    <w:rsid w:val="00D115A6"/>
    <w:rsid w:val="00D12E4C"/>
    <w:rsid w:val="00D142B8"/>
    <w:rsid w:val="00D14513"/>
    <w:rsid w:val="00D14879"/>
    <w:rsid w:val="00D1780C"/>
    <w:rsid w:val="00D2008A"/>
    <w:rsid w:val="00D2087E"/>
    <w:rsid w:val="00D20928"/>
    <w:rsid w:val="00D20F3F"/>
    <w:rsid w:val="00D21D8D"/>
    <w:rsid w:val="00D21F00"/>
    <w:rsid w:val="00D22281"/>
    <w:rsid w:val="00D27A93"/>
    <w:rsid w:val="00D30233"/>
    <w:rsid w:val="00D30E21"/>
    <w:rsid w:val="00D3137E"/>
    <w:rsid w:val="00D313B1"/>
    <w:rsid w:val="00D327F1"/>
    <w:rsid w:val="00D33710"/>
    <w:rsid w:val="00D34B47"/>
    <w:rsid w:val="00D3567A"/>
    <w:rsid w:val="00D42529"/>
    <w:rsid w:val="00D46F37"/>
    <w:rsid w:val="00D47765"/>
    <w:rsid w:val="00D5166E"/>
    <w:rsid w:val="00D543EB"/>
    <w:rsid w:val="00D576B0"/>
    <w:rsid w:val="00D57BE6"/>
    <w:rsid w:val="00D612B0"/>
    <w:rsid w:val="00D61FC2"/>
    <w:rsid w:val="00D63A61"/>
    <w:rsid w:val="00D63AEA"/>
    <w:rsid w:val="00D651D7"/>
    <w:rsid w:val="00D7008B"/>
    <w:rsid w:val="00D70239"/>
    <w:rsid w:val="00D7613A"/>
    <w:rsid w:val="00D768A5"/>
    <w:rsid w:val="00D804CB"/>
    <w:rsid w:val="00D81907"/>
    <w:rsid w:val="00D8298B"/>
    <w:rsid w:val="00D839C6"/>
    <w:rsid w:val="00D85C08"/>
    <w:rsid w:val="00D86CC5"/>
    <w:rsid w:val="00D92201"/>
    <w:rsid w:val="00D93281"/>
    <w:rsid w:val="00D93355"/>
    <w:rsid w:val="00D94318"/>
    <w:rsid w:val="00D94B5F"/>
    <w:rsid w:val="00DA3147"/>
    <w:rsid w:val="00DA4907"/>
    <w:rsid w:val="00DA6546"/>
    <w:rsid w:val="00DA66E0"/>
    <w:rsid w:val="00DA7A9F"/>
    <w:rsid w:val="00DB1F6F"/>
    <w:rsid w:val="00DC057D"/>
    <w:rsid w:val="00DC167B"/>
    <w:rsid w:val="00DC2C66"/>
    <w:rsid w:val="00DC3BD5"/>
    <w:rsid w:val="00DC3E29"/>
    <w:rsid w:val="00DC425A"/>
    <w:rsid w:val="00DD05FD"/>
    <w:rsid w:val="00DD085E"/>
    <w:rsid w:val="00DD3721"/>
    <w:rsid w:val="00DD39BF"/>
    <w:rsid w:val="00DD5A71"/>
    <w:rsid w:val="00DD70E1"/>
    <w:rsid w:val="00DE01A6"/>
    <w:rsid w:val="00DE24F7"/>
    <w:rsid w:val="00DE2FBA"/>
    <w:rsid w:val="00DE3EC2"/>
    <w:rsid w:val="00DE4990"/>
    <w:rsid w:val="00DE6B6B"/>
    <w:rsid w:val="00DF211F"/>
    <w:rsid w:val="00DF29DE"/>
    <w:rsid w:val="00DF4F85"/>
    <w:rsid w:val="00DF5CB2"/>
    <w:rsid w:val="00E00278"/>
    <w:rsid w:val="00E06B2F"/>
    <w:rsid w:val="00E10333"/>
    <w:rsid w:val="00E11D9B"/>
    <w:rsid w:val="00E14FC4"/>
    <w:rsid w:val="00E15286"/>
    <w:rsid w:val="00E17036"/>
    <w:rsid w:val="00E2024C"/>
    <w:rsid w:val="00E25B3B"/>
    <w:rsid w:val="00E25C1D"/>
    <w:rsid w:val="00E26F0D"/>
    <w:rsid w:val="00E33712"/>
    <w:rsid w:val="00E36DE1"/>
    <w:rsid w:val="00E370D4"/>
    <w:rsid w:val="00E40F7D"/>
    <w:rsid w:val="00E41337"/>
    <w:rsid w:val="00E4144E"/>
    <w:rsid w:val="00E41820"/>
    <w:rsid w:val="00E428E1"/>
    <w:rsid w:val="00E45002"/>
    <w:rsid w:val="00E45EAE"/>
    <w:rsid w:val="00E47290"/>
    <w:rsid w:val="00E473DD"/>
    <w:rsid w:val="00E51247"/>
    <w:rsid w:val="00E52992"/>
    <w:rsid w:val="00E52FF5"/>
    <w:rsid w:val="00E53F8C"/>
    <w:rsid w:val="00E62345"/>
    <w:rsid w:val="00E64CFC"/>
    <w:rsid w:val="00E665C2"/>
    <w:rsid w:val="00E67F99"/>
    <w:rsid w:val="00E70CD2"/>
    <w:rsid w:val="00E713FE"/>
    <w:rsid w:val="00E720A8"/>
    <w:rsid w:val="00E73DFC"/>
    <w:rsid w:val="00E76064"/>
    <w:rsid w:val="00E801C9"/>
    <w:rsid w:val="00E80782"/>
    <w:rsid w:val="00E810AD"/>
    <w:rsid w:val="00E82CFF"/>
    <w:rsid w:val="00E83B67"/>
    <w:rsid w:val="00E85DDE"/>
    <w:rsid w:val="00E92501"/>
    <w:rsid w:val="00E93FA5"/>
    <w:rsid w:val="00E9469E"/>
    <w:rsid w:val="00E96B3B"/>
    <w:rsid w:val="00E96C02"/>
    <w:rsid w:val="00E97608"/>
    <w:rsid w:val="00EA0459"/>
    <w:rsid w:val="00EA063F"/>
    <w:rsid w:val="00EA1F54"/>
    <w:rsid w:val="00EA3A9B"/>
    <w:rsid w:val="00EB30A7"/>
    <w:rsid w:val="00EB5573"/>
    <w:rsid w:val="00EC2176"/>
    <w:rsid w:val="00EC2F53"/>
    <w:rsid w:val="00EC56DE"/>
    <w:rsid w:val="00EC6D15"/>
    <w:rsid w:val="00EC7A9E"/>
    <w:rsid w:val="00ED012E"/>
    <w:rsid w:val="00ED1751"/>
    <w:rsid w:val="00ED2E3F"/>
    <w:rsid w:val="00ED59D9"/>
    <w:rsid w:val="00ED5F9E"/>
    <w:rsid w:val="00ED6C57"/>
    <w:rsid w:val="00EE0128"/>
    <w:rsid w:val="00EE54C5"/>
    <w:rsid w:val="00EE6618"/>
    <w:rsid w:val="00EF1CFB"/>
    <w:rsid w:val="00EF2F70"/>
    <w:rsid w:val="00EF37A2"/>
    <w:rsid w:val="00EF62F3"/>
    <w:rsid w:val="00F00F41"/>
    <w:rsid w:val="00F014B5"/>
    <w:rsid w:val="00F024D8"/>
    <w:rsid w:val="00F03E77"/>
    <w:rsid w:val="00F04D04"/>
    <w:rsid w:val="00F04F56"/>
    <w:rsid w:val="00F066D8"/>
    <w:rsid w:val="00F1021F"/>
    <w:rsid w:val="00F111F5"/>
    <w:rsid w:val="00F12457"/>
    <w:rsid w:val="00F13011"/>
    <w:rsid w:val="00F155E4"/>
    <w:rsid w:val="00F1644B"/>
    <w:rsid w:val="00F174FC"/>
    <w:rsid w:val="00F2158E"/>
    <w:rsid w:val="00F216D9"/>
    <w:rsid w:val="00F21F0A"/>
    <w:rsid w:val="00F224C5"/>
    <w:rsid w:val="00F259AD"/>
    <w:rsid w:val="00F2756A"/>
    <w:rsid w:val="00F3065D"/>
    <w:rsid w:val="00F31067"/>
    <w:rsid w:val="00F3317D"/>
    <w:rsid w:val="00F33426"/>
    <w:rsid w:val="00F41676"/>
    <w:rsid w:val="00F43A14"/>
    <w:rsid w:val="00F4770F"/>
    <w:rsid w:val="00F5103A"/>
    <w:rsid w:val="00F56661"/>
    <w:rsid w:val="00F61B38"/>
    <w:rsid w:val="00F634A8"/>
    <w:rsid w:val="00F6447B"/>
    <w:rsid w:val="00F64556"/>
    <w:rsid w:val="00F64A30"/>
    <w:rsid w:val="00F651BD"/>
    <w:rsid w:val="00F66080"/>
    <w:rsid w:val="00F70200"/>
    <w:rsid w:val="00F7262C"/>
    <w:rsid w:val="00F74EBD"/>
    <w:rsid w:val="00F75E38"/>
    <w:rsid w:val="00F76C1A"/>
    <w:rsid w:val="00F806B1"/>
    <w:rsid w:val="00F806BA"/>
    <w:rsid w:val="00F83009"/>
    <w:rsid w:val="00F85ACD"/>
    <w:rsid w:val="00F85E02"/>
    <w:rsid w:val="00F8753E"/>
    <w:rsid w:val="00F87709"/>
    <w:rsid w:val="00F92843"/>
    <w:rsid w:val="00F9302F"/>
    <w:rsid w:val="00FA490A"/>
    <w:rsid w:val="00FA7ABE"/>
    <w:rsid w:val="00FB06FD"/>
    <w:rsid w:val="00FB1653"/>
    <w:rsid w:val="00FB3E2D"/>
    <w:rsid w:val="00FB3EDE"/>
    <w:rsid w:val="00FB42CD"/>
    <w:rsid w:val="00FB434E"/>
    <w:rsid w:val="00FC366D"/>
    <w:rsid w:val="00FC3A67"/>
    <w:rsid w:val="00FC75AD"/>
    <w:rsid w:val="00FD1457"/>
    <w:rsid w:val="00FD253B"/>
    <w:rsid w:val="00FD2FE2"/>
    <w:rsid w:val="00FD30F8"/>
    <w:rsid w:val="00FD55E1"/>
    <w:rsid w:val="00FE0B9D"/>
    <w:rsid w:val="00FE4151"/>
    <w:rsid w:val="00FE5280"/>
    <w:rsid w:val="00FE7615"/>
    <w:rsid w:val="00FF0244"/>
    <w:rsid w:val="00FF2949"/>
    <w:rsid w:val="00FF2E17"/>
    <w:rsid w:val="00FF5125"/>
    <w:rsid w:val="00FF575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E62345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50EBF"/>
    <w:pPr>
      <w:spacing w:before="240" w:after="60"/>
      <w:ind w:firstLine="0"/>
      <w:jc w:val="left"/>
      <w:outlineLvl w:val="4"/>
    </w:pPr>
    <w:rPr>
      <w:rFonts w:ascii="Arial" w:hAnsi="Arial"/>
      <w:b/>
      <w:i/>
      <w:color w:val="000000"/>
      <w:sz w:val="26"/>
    </w:rPr>
  </w:style>
  <w:style w:type="paragraph" w:styleId="6">
    <w:name w:val="heading 6"/>
    <w:basedOn w:val="a"/>
    <w:next w:val="a"/>
    <w:link w:val="60"/>
    <w:uiPriority w:val="9"/>
    <w:qFormat/>
    <w:rsid w:val="00450EBF"/>
    <w:pPr>
      <w:spacing w:line="264" w:lineRule="auto"/>
      <w:ind w:firstLine="709"/>
      <w:outlineLvl w:val="5"/>
    </w:pPr>
    <w:rPr>
      <w:b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rsid w:val="00450EBF"/>
    <w:pPr>
      <w:ind w:firstLine="709"/>
      <w:outlineLvl w:val="6"/>
    </w:pPr>
    <w:rPr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450EBF"/>
    <w:pPr>
      <w:ind w:firstLine="709"/>
      <w:outlineLvl w:val="7"/>
    </w:pPr>
    <w:rPr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FB434E"/>
    <w:pPr>
      <w:keepNext/>
      <w:ind w:right="-263"/>
      <w:jc w:val="center"/>
      <w:outlineLvl w:val="8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64BC"/>
    <w:rPr>
      <w:b/>
      <w:kern w:val="28"/>
      <w:sz w:val="36"/>
    </w:rPr>
  </w:style>
  <w:style w:type="character" w:customStyle="1" w:styleId="20">
    <w:name w:val="Заголовок 2 Знак"/>
    <w:link w:val="2"/>
    <w:rsid w:val="00F1644B"/>
    <w:rPr>
      <w:rFonts w:ascii="Arial" w:hAnsi="Arial"/>
      <w:b/>
      <w:sz w:val="32"/>
    </w:rPr>
  </w:style>
  <w:style w:type="character" w:customStyle="1" w:styleId="30">
    <w:name w:val="Заголовок 3 Знак"/>
    <w:link w:val="3"/>
    <w:uiPriority w:val="9"/>
    <w:rsid w:val="00450EBF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E623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FB434E"/>
    <w:rPr>
      <w:b/>
      <w:bCs/>
      <w:sz w:val="28"/>
      <w:szCs w:val="24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3E54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link w:val="a3"/>
    <w:uiPriority w:val="99"/>
    <w:rsid w:val="0003373D"/>
    <w:rPr>
      <w:sz w:val="28"/>
    </w:rPr>
  </w:style>
  <w:style w:type="character" w:styleId="a5">
    <w:name w:val="page number"/>
    <w:basedOn w:val="a0"/>
    <w:link w:val="11"/>
    <w:rsid w:val="003E5490"/>
  </w:style>
  <w:style w:type="paragraph" w:customStyle="1" w:styleId="11">
    <w:name w:val="Номер страницы1"/>
    <w:basedOn w:val="12"/>
    <w:link w:val="a5"/>
    <w:rsid w:val="00450EBF"/>
    <w:rPr>
      <w:color w:val="auto"/>
    </w:rPr>
  </w:style>
  <w:style w:type="paragraph" w:customStyle="1" w:styleId="12">
    <w:name w:val="Основной шрифт абзаца1"/>
    <w:rsid w:val="00450EBF"/>
    <w:rPr>
      <w:color w:val="000000"/>
    </w:rPr>
  </w:style>
  <w:style w:type="paragraph" w:styleId="a6">
    <w:name w:val="footer"/>
    <w:basedOn w:val="a"/>
    <w:link w:val="a7"/>
    <w:rsid w:val="003E5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B64AC"/>
    <w:rPr>
      <w:sz w:val="28"/>
      <w:lang w:val="ru-RU" w:eastAsia="ru-RU" w:bidi="ar-SA"/>
    </w:rPr>
  </w:style>
  <w:style w:type="paragraph" w:styleId="a8">
    <w:name w:val="Balloon Text"/>
    <w:basedOn w:val="a"/>
    <w:link w:val="a9"/>
    <w:rsid w:val="00190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0EB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0F0DA7"/>
    <w:rPr>
      <w:sz w:val="26"/>
      <w:szCs w:val="26"/>
      <w:lang w:bidi="ar-SA"/>
    </w:rPr>
  </w:style>
  <w:style w:type="paragraph" w:customStyle="1" w:styleId="13">
    <w:name w:val="Основной текст1"/>
    <w:basedOn w:val="a"/>
    <w:link w:val="aa"/>
    <w:rsid w:val="000F0DA7"/>
    <w:pPr>
      <w:shd w:val="clear" w:color="auto" w:fill="FFFFFF"/>
      <w:spacing w:after="300" w:line="320" w:lineRule="exact"/>
      <w:ind w:firstLine="0"/>
      <w:jc w:val="left"/>
    </w:pPr>
    <w:rPr>
      <w:sz w:val="26"/>
      <w:szCs w:val="26"/>
      <w:lang w:val="x-none" w:eastAsia="x-none"/>
    </w:rPr>
  </w:style>
  <w:style w:type="character" w:styleId="ab">
    <w:name w:val="Hyperlink"/>
    <w:link w:val="14"/>
    <w:rsid w:val="001B64AC"/>
    <w:rPr>
      <w:color w:val="0000FF"/>
      <w:u w:val="single"/>
    </w:rPr>
  </w:style>
  <w:style w:type="paragraph" w:customStyle="1" w:styleId="14">
    <w:name w:val="Гиперссылка1"/>
    <w:link w:val="ab"/>
    <w:rsid w:val="00450EBF"/>
    <w:rPr>
      <w:color w:val="0000FF"/>
      <w:u w:val="single"/>
    </w:rPr>
  </w:style>
  <w:style w:type="paragraph" w:customStyle="1" w:styleId="21">
    <w:name w:val="Основной текст 21"/>
    <w:basedOn w:val="a"/>
    <w:rsid w:val="004A17F8"/>
    <w:pPr>
      <w:suppressAutoHyphens/>
      <w:ind w:firstLine="0"/>
    </w:pPr>
    <w:rPr>
      <w:szCs w:val="24"/>
      <w:lang w:eastAsia="ar-SA"/>
    </w:rPr>
  </w:style>
  <w:style w:type="paragraph" w:customStyle="1" w:styleId="15">
    <w:name w:val="Абзац списка1"/>
    <w:basedOn w:val="a"/>
    <w:rsid w:val="009A4BD9"/>
    <w:pPr>
      <w:ind w:left="720"/>
    </w:pPr>
    <w:rPr>
      <w:rFonts w:eastAsia="Calibri"/>
    </w:rPr>
  </w:style>
  <w:style w:type="paragraph" w:customStyle="1" w:styleId="ConsPlusTitle">
    <w:name w:val="ConsPlusTitle"/>
    <w:rsid w:val="00B209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5F5C50"/>
    <w:pPr>
      <w:ind w:firstLine="0"/>
    </w:pPr>
    <w:rPr>
      <w:szCs w:val="24"/>
      <w:lang w:val="x-none" w:eastAsia="x-none"/>
    </w:rPr>
  </w:style>
  <w:style w:type="character" w:customStyle="1" w:styleId="ad">
    <w:name w:val="Основной текст Знак"/>
    <w:link w:val="ac"/>
    <w:rsid w:val="005F5C50"/>
    <w:rPr>
      <w:sz w:val="28"/>
      <w:szCs w:val="24"/>
    </w:rPr>
  </w:style>
  <w:style w:type="paragraph" w:styleId="ae">
    <w:name w:val="No Spacing"/>
    <w:link w:val="af"/>
    <w:qFormat/>
    <w:rsid w:val="00CB37D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450EB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B3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F0BFE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qFormat/>
    <w:rsid w:val="00853640"/>
    <w:pPr>
      <w:ind w:left="720" w:firstLine="0"/>
      <w:contextualSpacing/>
      <w:jc w:val="left"/>
    </w:pPr>
    <w:rPr>
      <w:sz w:val="24"/>
      <w:szCs w:val="24"/>
    </w:rPr>
  </w:style>
  <w:style w:type="character" w:customStyle="1" w:styleId="af1">
    <w:name w:val="Абзац списка Знак"/>
    <w:link w:val="af0"/>
    <w:rsid w:val="00382C9A"/>
    <w:rPr>
      <w:sz w:val="24"/>
      <w:szCs w:val="24"/>
    </w:rPr>
  </w:style>
  <w:style w:type="paragraph" w:customStyle="1" w:styleId="ConsPlusNonformat">
    <w:name w:val="ConsPlusNonformat"/>
    <w:rsid w:val="00FB43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BF35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2">
    <w:name w:val="Знак"/>
    <w:basedOn w:val="a"/>
    <w:rsid w:val="00E45EAE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2">
    <w:name w:val="Знак Знак2"/>
    <w:basedOn w:val="a"/>
    <w:rsid w:val="002E694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3">
    <w:name w:val="Body Text Indent"/>
    <w:basedOn w:val="a"/>
    <w:link w:val="af4"/>
    <w:unhideWhenUsed/>
    <w:rsid w:val="00891071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891071"/>
    <w:rPr>
      <w:sz w:val="28"/>
    </w:rPr>
  </w:style>
  <w:style w:type="paragraph" w:styleId="23">
    <w:name w:val="Body Text Indent 2"/>
    <w:basedOn w:val="a"/>
    <w:link w:val="24"/>
    <w:unhideWhenUsed/>
    <w:rsid w:val="005C1EE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5C1EE8"/>
    <w:rPr>
      <w:sz w:val="28"/>
    </w:rPr>
  </w:style>
  <w:style w:type="paragraph" w:customStyle="1" w:styleId="25">
    <w:name w:val="Знак Знак2 Знак Знак"/>
    <w:basedOn w:val="a"/>
    <w:rsid w:val="00047FE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5">
    <w:name w:val="Subtitle"/>
    <w:basedOn w:val="a"/>
    <w:next w:val="a"/>
    <w:link w:val="af6"/>
    <w:uiPriority w:val="11"/>
    <w:qFormat/>
    <w:rsid w:val="006F439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rsid w:val="006F439B"/>
    <w:rPr>
      <w:rFonts w:ascii="Cambria" w:eastAsia="Times New Roman" w:hAnsi="Cambria" w:cs="Times New Roman"/>
      <w:sz w:val="24"/>
      <w:szCs w:val="24"/>
    </w:rPr>
  </w:style>
  <w:style w:type="table" w:styleId="af7">
    <w:name w:val="Table Grid"/>
    <w:basedOn w:val="a1"/>
    <w:rsid w:val="00150EA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rsid w:val="00D46F37"/>
    <w:pPr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link w:val="af8"/>
    <w:rsid w:val="00D46F37"/>
    <w:rPr>
      <w:rFonts w:ascii="Courier New" w:hAnsi="Courier New" w:cs="Courier New"/>
    </w:rPr>
  </w:style>
  <w:style w:type="character" w:customStyle="1" w:styleId="CharStyle5">
    <w:name w:val="Char Style 5"/>
    <w:link w:val="Style4"/>
    <w:uiPriority w:val="99"/>
    <w:locked/>
    <w:rsid w:val="00153A5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153A51"/>
    <w:pPr>
      <w:widowControl w:val="0"/>
      <w:shd w:val="clear" w:color="auto" w:fill="FFFFFF"/>
      <w:spacing w:line="240" w:lineRule="atLeast"/>
      <w:ind w:firstLine="0"/>
      <w:jc w:val="left"/>
    </w:pPr>
    <w:rPr>
      <w:sz w:val="10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E6234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62345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b/>
      <w:sz w:val="10"/>
      <w:lang w:val="x-none" w:eastAsia="x-none"/>
    </w:rPr>
  </w:style>
  <w:style w:type="character" w:customStyle="1" w:styleId="CharStyle9Exact">
    <w:name w:val="Char Style 9 Exact"/>
    <w:rsid w:val="00E62345"/>
    <w:rPr>
      <w:b/>
      <w:spacing w:val="-2"/>
      <w:sz w:val="9"/>
      <w:u w:val="none"/>
    </w:rPr>
  </w:style>
  <w:style w:type="character" w:customStyle="1" w:styleId="16">
    <w:name w:val="Обычный1"/>
    <w:rsid w:val="00382C9A"/>
  </w:style>
  <w:style w:type="character" w:customStyle="1" w:styleId="50">
    <w:name w:val="Заголовок 5 Знак"/>
    <w:link w:val="5"/>
    <w:uiPriority w:val="9"/>
    <w:rsid w:val="00450EBF"/>
    <w:rPr>
      <w:rFonts w:ascii="Arial" w:hAnsi="Arial"/>
      <w:b/>
      <w:i/>
      <w:color w:val="000000"/>
      <w:sz w:val="26"/>
    </w:rPr>
  </w:style>
  <w:style w:type="character" w:customStyle="1" w:styleId="60">
    <w:name w:val="Заголовок 6 Знак"/>
    <w:link w:val="6"/>
    <w:uiPriority w:val="9"/>
    <w:rsid w:val="00450EBF"/>
    <w:rPr>
      <w:b/>
      <w:color w:val="595959"/>
      <w:spacing w:val="5"/>
      <w:sz w:val="28"/>
    </w:rPr>
  </w:style>
  <w:style w:type="character" w:customStyle="1" w:styleId="70">
    <w:name w:val="Заголовок 7 Знак"/>
    <w:link w:val="7"/>
    <w:uiPriority w:val="9"/>
    <w:rsid w:val="00450EBF"/>
    <w:rPr>
      <w:b/>
      <w:i/>
      <w:color w:val="5A5A5A"/>
    </w:rPr>
  </w:style>
  <w:style w:type="character" w:customStyle="1" w:styleId="80">
    <w:name w:val="Заголовок 8 Знак"/>
    <w:link w:val="8"/>
    <w:uiPriority w:val="9"/>
    <w:rsid w:val="00450EBF"/>
    <w:rPr>
      <w:b/>
      <w:color w:val="7F7F7F"/>
    </w:rPr>
  </w:style>
  <w:style w:type="paragraph" w:styleId="26">
    <w:name w:val="toc 2"/>
    <w:next w:val="a"/>
    <w:link w:val="27"/>
    <w:uiPriority w:val="39"/>
    <w:rsid w:val="00450EBF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450EBF"/>
    <w:rPr>
      <w:rFonts w:ascii="XO Thames" w:hAnsi="XO Thames"/>
      <w:color w:val="000000"/>
      <w:sz w:val="28"/>
    </w:rPr>
  </w:style>
  <w:style w:type="paragraph" w:styleId="afa">
    <w:name w:val="annotation text"/>
    <w:basedOn w:val="a"/>
    <w:link w:val="afb"/>
    <w:unhideWhenUsed/>
    <w:rsid w:val="00450EBF"/>
    <w:rPr>
      <w:sz w:val="20"/>
    </w:rPr>
  </w:style>
  <w:style w:type="character" w:customStyle="1" w:styleId="afb">
    <w:name w:val="Текст примечания Знак"/>
    <w:basedOn w:val="a0"/>
    <w:link w:val="afa"/>
    <w:rsid w:val="00450EBF"/>
  </w:style>
  <w:style w:type="character" w:customStyle="1" w:styleId="afc">
    <w:name w:val="Тема примечания Знак"/>
    <w:link w:val="afd"/>
    <w:rsid w:val="00450EBF"/>
    <w:rPr>
      <w:b/>
      <w:color w:val="000000"/>
      <w:sz w:val="28"/>
    </w:rPr>
  </w:style>
  <w:style w:type="paragraph" w:styleId="afd">
    <w:name w:val="annotation subject"/>
    <w:basedOn w:val="afa"/>
    <w:next w:val="afa"/>
    <w:link w:val="afc"/>
    <w:rsid w:val="00450EBF"/>
    <w:pPr>
      <w:spacing w:after="200"/>
      <w:ind w:firstLine="709"/>
    </w:pPr>
    <w:rPr>
      <w:b/>
      <w:color w:val="000000"/>
      <w:sz w:val="28"/>
    </w:rPr>
  </w:style>
  <w:style w:type="paragraph" w:styleId="41">
    <w:name w:val="toc 4"/>
    <w:next w:val="a"/>
    <w:link w:val="42"/>
    <w:uiPriority w:val="39"/>
    <w:rsid w:val="00450EBF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7">
    <w:name w:val="Название книги1"/>
    <w:link w:val="afe"/>
    <w:rsid w:val="00450EBF"/>
    <w:rPr>
      <w:i/>
      <w:smallCaps/>
      <w:color w:val="000000"/>
      <w:spacing w:val="5"/>
    </w:rPr>
  </w:style>
  <w:style w:type="character" w:styleId="afe">
    <w:name w:val="Book Title"/>
    <w:link w:val="17"/>
    <w:rsid w:val="00450EBF"/>
    <w:rPr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450EBF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450EBF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450EBF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8">
    <w:name w:val="Сильная ссылка1"/>
    <w:link w:val="aff"/>
    <w:rsid w:val="00450EBF"/>
    <w:rPr>
      <w:b/>
      <w:smallCaps/>
      <w:color w:val="000000"/>
    </w:rPr>
  </w:style>
  <w:style w:type="character" w:styleId="aff">
    <w:name w:val="Intense Reference"/>
    <w:link w:val="18"/>
    <w:rsid w:val="00450EBF"/>
    <w:rPr>
      <w:b/>
      <w:smallCaps/>
      <w:color w:val="000000"/>
    </w:rPr>
  </w:style>
  <w:style w:type="character" w:customStyle="1" w:styleId="31">
    <w:name w:val="Основной текст 3 Знак"/>
    <w:link w:val="32"/>
    <w:rsid w:val="00450EBF"/>
    <w:rPr>
      <w:color w:val="000000"/>
      <w:sz w:val="16"/>
    </w:rPr>
  </w:style>
  <w:style w:type="paragraph" w:styleId="32">
    <w:name w:val="Body Text 3"/>
    <w:basedOn w:val="a"/>
    <w:link w:val="31"/>
    <w:rsid w:val="00450EBF"/>
    <w:pPr>
      <w:spacing w:after="120"/>
      <w:ind w:firstLine="0"/>
      <w:jc w:val="left"/>
    </w:pPr>
    <w:rPr>
      <w:color w:val="000000"/>
      <w:sz w:val="16"/>
    </w:rPr>
  </w:style>
  <w:style w:type="paragraph" w:customStyle="1" w:styleId="19">
    <w:name w:val="Замещающий текст1"/>
    <w:basedOn w:val="12"/>
    <w:link w:val="aff0"/>
    <w:rsid w:val="00450EBF"/>
    <w:rPr>
      <w:color w:val="808080"/>
    </w:rPr>
  </w:style>
  <w:style w:type="character" w:styleId="aff0">
    <w:name w:val="Placeholder Text"/>
    <w:link w:val="19"/>
    <w:rsid w:val="00450EBF"/>
    <w:rPr>
      <w:color w:val="808080"/>
    </w:rPr>
  </w:style>
  <w:style w:type="paragraph" w:customStyle="1" w:styleId="1a">
    <w:name w:val="Слабая ссылка1"/>
    <w:link w:val="aff1"/>
    <w:rsid w:val="00450EBF"/>
    <w:rPr>
      <w:smallCaps/>
      <w:color w:val="000000"/>
    </w:rPr>
  </w:style>
  <w:style w:type="character" w:styleId="aff1">
    <w:name w:val="Subtle Reference"/>
    <w:link w:val="1a"/>
    <w:rsid w:val="00450EBF"/>
    <w:rPr>
      <w:smallCaps/>
      <w:color w:val="000000"/>
    </w:rPr>
  </w:style>
  <w:style w:type="character" w:customStyle="1" w:styleId="aff2">
    <w:name w:val="Красная строка Знак"/>
    <w:link w:val="aff3"/>
    <w:rsid w:val="00450EBF"/>
    <w:rPr>
      <w:rFonts w:ascii="Arial" w:hAnsi="Arial"/>
      <w:color w:val="000000"/>
      <w:sz w:val="28"/>
      <w:szCs w:val="24"/>
    </w:rPr>
  </w:style>
  <w:style w:type="paragraph" w:styleId="aff3">
    <w:name w:val="Body Text First Indent"/>
    <w:basedOn w:val="a"/>
    <w:link w:val="aff2"/>
    <w:rsid w:val="00450EBF"/>
    <w:pPr>
      <w:ind w:firstLine="210"/>
      <w:jc w:val="left"/>
    </w:pPr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rsid w:val="00450EBF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450EBF"/>
    <w:rPr>
      <w:rFonts w:ascii="XO Thames" w:hAnsi="XO Thames"/>
      <w:color w:val="000000"/>
      <w:sz w:val="28"/>
    </w:rPr>
  </w:style>
  <w:style w:type="character" w:customStyle="1" w:styleId="28">
    <w:name w:val="Цитата 2 Знак"/>
    <w:link w:val="29"/>
    <w:rsid w:val="00450EBF"/>
    <w:rPr>
      <w:i/>
      <w:color w:val="000000"/>
      <w:sz w:val="28"/>
    </w:rPr>
  </w:style>
  <w:style w:type="paragraph" w:styleId="29">
    <w:name w:val="Quote"/>
    <w:basedOn w:val="a"/>
    <w:next w:val="a"/>
    <w:link w:val="28"/>
    <w:rsid w:val="00450EBF"/>
    <w:pPr>
      <w:ind w:firstLine="709"/>
    </w:pPr>
    <w:rPr>
      <w:i/>
      <w:color w:val="000000"/>
    </w:rPr>
  </w:style>
  <w:style w:type="paragraph" w:customStyle="1" w:styleId="1b">
    <w:name w:val="Сильное выделение1"/>
    <w:link w:val="aff4"/>
    <w:rsid w:val="00450EBF"/>
    <w:rPr>
      <w:b/>
      <w:i/>
      <w:color w:val="000000"/>
    </w:rPr>
  </w:style>
  <w:style w:type="character" w:styleId="aff4">
    <w:name w:val="Intense Emphasis"/>
    <w:link w:val="1b"/>
    <w:rsid w:val="00450EBF"/>
    <w:rPr>
      <w:b/>
      <w:i/>
      <w:color w:val="000000"/>
    </w:rPr>
  </w:style>
  <w:style w:type="paragraph" w:styleId="1c">
    <w:name w:val="toc 1"/>
    <w:next w:val="a"/>
    <w:link w:val="1d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2a">
    <w:name w:val="Основной текст 2 Знак"/>
    <w:link w:val="2b"/>
    <w:rsid w:val="00450EBF"/>
    <w:rPr>
      <w:rFonts w:ascii="Arial" w:hAnsi="Arial"/>
      <w:color w:val="000000"/>
    </w:rPr>
  </w:style>
  <w:style w:type="paragraph" w:styleId="2b">
    <w:name w:val="Body Text 2"/>
    <w:basedOn w:val="a"/>
    <w:link w:val="2a"/>
    <w:rsid w:val="00450EBF"/>
    <w:pPr>
      <w:spacing w:after="120" w:line="480" w:lineRule="auto"/>
      <w:ind w:firstLine="0"/>
      <w:jc w:val="left"/>
    </w:pPr>
    <w:rPr>
      <w:rFonts w:ascii="Arial" w:hAnsi="Arial"/>
      <w:color w:val="000000"/>
      <w:sz w:val="20"/>
    </w:rPr>
  </w:style>
  <w:style w:type="paragraph" w:customStyle="1" w:styleId="1e">
    <w:name w:val="Слабое выделение1"/>
    <w:link w:val="aff5"/>
    <w:rsid w:val="00450EBF"/>
    <w:rPr>
      <w:i/>
      <w:color w:val="000000"/>
    </w:rPr>
  </w:style>
  <w:style w:type="character" w:styleId="aff5">
    <w:name w:val="Subtle Emphasis"/>
    <w:link w:val="1e"/>
    <w:rsid w:val="00450EBF"/>
    <w:rPr>
      <w:i/>
      <w:color w:val="000000"/>
    </w:rPr>
  </w:style>
  <w:style w:type="character" w:customStyle="1" w:styleId="HTML">
    <w:name w:val="Стандартный HTML Знак"/>
    <w:link w:val="HTML0"/>
    <w:rsid w:val="00450EBF"/>
    <w:rPr>
      <w:rFonts w:ascii="Courier New" w:hAnsi="Courier New"/>
      <w:color w:val="000000"/>
      <w:sz w:val="28"/>
    </w:rPr>
  </w:style>
  <w:style w:type="paragraph" w:styleId="HTML0">
    <w:name w:val="HTML Preformatted"/>
    <w:basedOn w:val="a"/>
    <w:link w:val="HTML"/>
    <w:rsid w:val="00450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/>
      <w:color w:val="000000"/>
    </w:rPr>
  </w:style>
  <w:style w:type="paragraph" w:styleId="91">
    <w:name w:val="toc 9"/>
    <w:next w:val="a"/>
    <w:link w:val="92"/>
    <w:uiPriority w:val="39"/>
    <w:rsid w:val="00450EBF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450EBF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450EBF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450EBF"/>
    <w:rPr>
      <w:rFonts w:ascii="XO Thames" w:hAnsi="XO Thames"/>
      <w:color w:val="000000"/>
      <w:sz w:val="28"/>
    </w:rPr>
  </w:style>
  <w:style w:type="character" w:customStyle="1" w:styleId="35">
    <w:name w:val="Основной текст с отступом 3 Знак"/>
    <w:link w:val="36"/>
    <w:rsid w:val="00450EBF"/>
    <w:rPr>
      <w:rFonts w:ascii="Arial" w:hAnsi="Arial"/>
      <w:color w:val="000000"/>
      <w:sz w:val="16"/>
    </w:rPr>
  </w:style>
  <w:style w:type="paragraph" w:styleId="36">
    <w:name w:val="Body Text Indent 3"/>
    <w:basedOn w:val="a"/>
    <w:link w:val="35"/>
    <w:rsid w:val="00450EBF"/>
    <w:pPr>
      <w:spacing w:after="120"/>
      <w:ind w:left="283" w:firstLine="0"/>
      <w:jc w:val="left"/>
    </w:pPr>
    <w:rPr>
      <w:rFonts w:ascii="Arial" w:hAnsi="Arial"/>
      <w:color w:val="000000"/>
      <w:sz w:val="16"/>
    </w:rPr>
  </w:style>
  <w:style w:type="paragraph" w:styleId="51">
    <w:name w:val="toc 5"/>
    <w:next w:val="a"/>
    <w:link w:val="52"/>
    <w:uiPriority w:val="39"/>
    <w:rsid w:val="00450EBF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450EBF"/>
    <w:rPr>
      <w:rFonts w:ascii="XO Thames" w:hAnsi="XO Thames"/>
      <w:color w:val="000000"/>
      <w:sz w:val="28"/>
    </w:rPr>
  </w:style>
  <w:style w:type="character" w:customStyle="1" w:styleId="aff6">
    <w:name w:val="Схема документа Знак"/>
    <w:link w:val="aff7"/>
    <w:rsid w:val="00450EBF"/>
    <w:rPr>
      <w:rFonts w:ascii="Tahoma" w:hAnsi="Tahoma"/>
      <w:color w:val="000000"/>
      <w:sz w:val="28"/>
    </w:rPr>
  </w:style>
  <w:style w:type="paragraph" w:styleId="aff7">
    <w:name w:val="Document Map"/>
    <w:basedOn w:val="a"/>
    <w:link w:val="aff6"/>
    <w:rsid w:val="00450EBF"/>
    <w:pPr>
      <w:ind w:firstLine="709"/>
    </w:pPr>
    <w:rPr>
      <w:rFonts w:ascii="Tahoma" w:hAnsi="Tahoma"/>
      <w:color w:val="000000"/>
    </w:rPr>
  </w:style>
  <w:style w:type="character" w:customStyle="1" w:styleId="aff8">
    <w:name w:val="Выделенная цитата Знак"/>
    <w:link w:val="aff9"/>
    <w:rsid w:val="00450EBF"/>
    <w:rPr>
      <w:i/>
      <w:color w:val="000000"/>
      <w:sz w:val="28"/>
    </w:rPr>
  </w:style>
  <w:style w:type="paragraph" w:styleId="aff9">
    <w:name w:val="Intense Quote"/>
    <w:basedOn w:val="a"/>
    <w:next w:val="a"/>
    <w:link w:val="aff8"/>
    <w:rsid w:val="00450EBF"/>
    <w:pPr>
      <w:spacing w:before="240" w:after="240" w:line="300" w:lineRule="auto"/>
      <w:ind w:left="1152" w:right="1152" w:firstLine="709"/>
    </w:pPr>
    <w:rPr>
      <w:i/>
      <w:color w:val="000000"/>
    </w:rPr>
  </w:style>
  <w:style w:type="paragraph" w:styleId="affa">
    <w:name w:val="Title"/>
    <w:basedOn w:val="a"/>
    <w:next w:val="a"/>
    <w:link w:val="affb"/>
    <w:uiPriority w:val="10"/>
    <w:qFormat/>
    <w:rsid w:val="00450EBF"/>
    <w:pPr>
      <w:ind w:firstLine="0"/>
      <w:contextualSpacing/>
      <w:jc w:val="left"/>
    </w:pPr>
    <w:rPr>
      <w:rFonts w:ascii="Cambria" w:hAnsi="Cambria"/>
      <w:color w:val="000000"/>
      <w:spacing w:val="-10"/>
      <w:sz w:val="56"/>
    </w:rPr>
  </w:style>
  <w:style w:type="character" w:customStyle="1" w:styleId="affb">
    <w:name w:val="Название Знак"/>
    <w:link w:val="affa"/>
    <w:uiPriority w:val="10"/>
    <w:rsid w:val="00450EBF"/>
    <w:rPr>
      <w:rFonts w:ascii="Cambria" w:hAnsi="Cambria"/>
      <w:color w:val="000000"/>
      <w:spacing w:val="-10"/>
      <w:sz w:val="56"/>
    </w:rPr>
  </w:style>
  <w:style w:type="character" w:customStyle="1" w:styleId="affc">
    <w:name w:val="Текст концевой сноски Знак"/>
    <w:link w:val="affd"/>
    <w:rsid w:val="00450EBF"/>
    <w:rPr>
      <w:color w:val="000000"/>
      <w:sz w:val="28"/>
    </w:rPr>
  </w:style>
  <w:style w:type="paragraph" w:styleId="affd">
    <w:name w:val="endnote text"/>
    <w:basedOn w:val="a"/>
    <w:link w:val="affc"/>
    <w:rsid w:val="00450EBF"/>
    <w:pPr>
      <w:ind w:firstLine="709"/>
    </w:pPr>
    <w:rPr>
      <w:color w:val="000000"/>
    </w:rPr>
  </w:style>
  <w:style w:type="paragraph" w:customStyle="1" w:styleId="1f">
    <w:name w:val="Выделение1"/>
    <w:link w:val="affe"/>
    <w:rsid w:val="00450EBF"/>
    <w:rPr>
      <w:b/>
      <w:i/>
      <w:color w:val="000000"/>
      <w:spacing w:val="10"/>
    </w:rPr>
  </w:style>
  <w:style w:type="character" w:styleId="affe">
    <w:name w:val="Emphasis"/>
    <w:link w:val="1f"/>
    <w:rsid w:val="00450EBF"/>
    <w:rPr>
      <w:b/>
      <w:i/>
      <w:color w:val="000000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E62345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50EBF"/>
    <w:pPr>
      <w:spacing w:before="240" w:after="60"/>
      <w:ind w:firstLine="0"/>
      <w:jc w:val="left"/>
      <w:outlineLvl w:val="4"/>
    </w:pPr>
    <w:rPr>
      <w:rFonts w:ascii="Arial" w:hAnsi="Arial"/>
      <w:b/>
      <w:i/>
      <w:color w:val="000000"/>
      <w:sz w:val="26"/>
    </w:rPr>
  </w:style>
  <w:style w:type="paragraph" w:styleId="6">
    <w:name w:val="heading 6"/>
    <w:basedOn w:val="a"/>
    <w:next w:val="a"/>
    <w:link w:val="60"/>
    <w:uiPriority w:val="9"/>
    <w:qFormat/>
    <w:rsid w:val="00450EBF"/>
    <w:pPr>
      <w:spacing w:line="264" w:lineRule="auto"/>
      <w:ind w:firstLine="709"/>
      <w:outlineLvl w:val="5"/>
    </w:pPr>
    <w:rPr>
      <w:b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rsid w:val="00450EBF"/>
    <w:pPr>
      <w:ind w:firstLine="709"/>
      <w:outlineLvl w:val="6"/>
    </w:pPr>
    <w:rPr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450EBF"/>
    <w:pPr>
      <w:ind w:firstLine="709"/>
      <w:outlineLvl w:val="7"/>
    </w:pPr>
    <w:rPr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FB434E"/>
    <w:pPr>
      <w:keepNext/>
      <w:ind w:right="-263"/>
      <w:jc w:val="center"/>
      <w:outlineLvl w:val="8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64BC"/>
    <w:rPr>
      <w:b/>
      <w:kern w:val="28"/>
      <w:sz w:val="36"/>
    </w:rPr>
  </w:style>
  <w:style w:type="character" w:customStyle="1" w:styleId="20">
    <w:name w:val="Заголовок 2 Знак"/>
    <w:link w:val="2"/>
    <w:rsid w:val="00F1644B"/>
    <w:rPr>
      <w:rFonts w:ascii="Arial" w:hAnsi="Arial"/>
      <w:b/>
      <w:sz w:val="32"/>
    </w:rPr>
  </w:style>
  <w:style w:type="character" w:customStyle="1" w:styleId="30">
    <w:name w:val="Заголовок 3 Знак"/>
    <w:link w:val="3"/>
    <w:uiPriority w:val="9"/>
    <w:rsid w:val="00450EBF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E623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FB434E"/>
    <w:rPr>
      <w:b/>
      <w:bCs/>
      <w:sz w:val="28"/>
      <w:szCs w:val="24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3E54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link w:val="a3"/>
    <w:uiPriority w:val="99"/>
    <w:rsid w:val="0003373D"/>
    <w:rPr>
      <w:sz w:val="28"/>
    </w:rPr>
  </w:style>
  <w:style w:type="character" w:styleId="a5">
    <w:name w:val="page number"/>
    <w:basedOn w:val="a0"/>
    <w:link w:val="11"/>
    <w:rsid w:val="003E5490"/>
  </w:style>
  <w:style w:type="paragraph" w:customStyle="1" w:styleId="11">
    <w:name w:val="Номер страницы1"/>
    <w:basedOn w:val="12"/>
    <w:link w:val="a5"/>
    <w:rsid w:val="00450EBF"/>
    <w:rPr>
      <w:color w:val="auto"/>
    </w:rPr>
  </w:style>
  <w:style w:type="paragraph" w:customStyle="1" w:styleId="12">
    <w:name w:val="Основной шрифт абзаца1"/>
    <w:rsid w:val="00450EBF"/>
    <w:rPr>
      <w:color w:val="000000"/>
    </w:rPr>
  </w:style>
  <w:style w:type="paragraph" w:styleId="a6">
    <w:name w:val="footer"/>
    <w:basedOn w:val="a"/>
    <w:link w:val="a7"/>
    <w:rsid w:val="003E5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B64AC"/>
    <w:rPr>
      <w:sz w:val="28"/>
      <w:lang w:val="ru-RU" w:eastAsia="ru-RU" w:bidi="ar-SA"/>
    </w:rPr>
  </w:style>
  <w:style w:type="paragraph" w:styleId="a8">
    <w:name w:val="Balloon Text"/>
    <w:basedOn w:val="a"/>
    <w:link w:val="a9"/>
    <w:rsid w:val="00190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0EB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0F0DA7"/>
    <w:rPr>
      <w:sz w:val="26"/>
      <w:szCs w:val="26"/>
      <w:lang w:bidi="ar-SA"/>
    </w:rPr>
  </w:style>
  <w:style w:type="paragraph" w:customStyle="1" w:styleId="13">
    <w:name w:val="Основной текст1"/>
    <w:basedOn w:val="a"/>
    <w:link w:val="aa"/>
    <w:rsid w:val="000F0DA7"/>
    <w:pPr>
      <w:shd w:val="clear" w:color="auto" w:fill="FFFFFF"/>
      <w:spacing w:after="300" w:line="320" w:lineRule="exact"/>
      <w:ind w:firstLine="0"/>
      <w:jc w:val="left"/>
    </w:pPr>
    <w:rPr>
      <w:sz w:val="26"/>
      <w:szCs w:val="26"/>
      <w:lang w:val="x-none" w:eastAsia="x-none"/>
    </w:rPr>
  </w:style>
  <w:style w:type="character" w:styleId="ab">
    <w:name w:val="Hyperlink"/>
    <w:link w:val="14"/>
    <w:rsid w:val="001B64AC"/>
    <w:rPr>
      <w:color w:val="0000FF"/>
      <w:u w:val="single"/>
    </w:rPr>
  </w:style>
  <w:style w:type="paragraph" w:customStyle="1" w:styleId="14">
    <w:name w:val="Гиперссылка1"/>
    <w:link w:val="ab"/>
    <w:rsid w:val="00450EBF"/>
    <w:rPr>
      <w:color w:val="0000FF"/>
      <w:u w:val="single"/>
    </w:rPr>
  </w:style>
  <w:style w:type="paragraph" w:customStyle="1" w:styleId="21">
    <w:name w:val="Основной текст 21"/>
    <w:basedOn w:val="a"/>
    <w:rsid w:val="004A17F8"/>
    <w:pPr>
      <w:suppressAutoHyphens/>
      <w:ind w:firstLine="0"/>
    </w:pPr>
    <w:rPr>
      <w:szCs w:val="24"/>
      <w:lang w:eastAsia="ar-SA"/>
    </w:rPr>
  </w:style>
  <w:style w:type="paragraph" w:customStyle="1" w:styleId="15">
    <w:name w:val="Абзац списка1"/>
    <w:basedOn w:val="a"/>
    <w:rsid w:val="009A4BD9"/>
    <w:pPr>
      <w:ind w:left="720"/>
    </w:pPr>
    <w:rPr>
      <w:rFonts w:eastAsia="Calibri"/>
    </w:rPr>
  </w:style>
  <w:style w:type="paragraph" w:customStyle="1" w:styleId="ConsPlusTitle">
    <w:name w:val="ConsPlusTitle"/>
    <w:rsid w:val="00B209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5F5C50"/>
    <w:pPr>
      <w:ind w:firstLine="0"/>
    </w:pPr>
    <w:rPr>
      <w:szCs w:val="24"/>
      <w:lang w:val="x-none" w:eastAsia="x-none"/>
    </w:rPr>
  </w:style>
  <w:style w:type="character" w:customStyle="1" w:styleId="ad">
    <w:name w:val="Основной текст Знак"/>
    <w:link w:val="ac"/>
    <w:rsid w:val="005F5C50"/>
    <w:rPr>
      <w:sz w:val="28"/>
      <w:szCs w:val="24"/>
    </w:rPr>
  </w:style>
  <w:style w:type="paragraph" w:styleId="ae">
    <w:name w:val="No Spacing"/>
    <w:link w:val="af"/>
    <w:qFormat/>
    <w:rsid w:val="00CB37D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450EB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B3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F0BFE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qFormat/>
    <w:rsid w:val="00853640"/>
    <w:pPr>
      <w:ind w:left="720" w:firstLine="0"/>
      <w:contextualSpacing/>
      <w:jc w:val="left"/>
    </w:pPr>
    <w:rPr>
      <w:sz w:val="24"/>
      <w:szCs w:val="24"/>
    </w:rPr>
  </w:style>
  <w:style w:type="character" w:customStyle="1" w:styleId="af1">
    <w:name w:val="Абзац списка Знак"/>
    <w:link w:val="af0"/>
    <w:rsid w:val="00382C9A"/>
    <w:rPr>
      <w:sz w:val="24"/>
      <w:szCs w:val="24"/>
    </w:rPr>
  </w:style>
  <w:style w:type="paragraph" w:customStyle="1" w:styleId="ConsPlusNonformat">
    <w:name w:val="ConsPlusNonformat"/>
    <w:rsid w:val="00FB43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BF35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2">
    <w:name w:val="Знак"/>
    <w:basedOn w:val="a"/>
    <w:rsid w:val="00E45EAE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2">
    <w:name w:val="Знак Знак2"/>
    <w:basedOn w:val="a"/>
    <w:rsid w:val="002E694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3">
    <w:name w:val="Body Text Indent"/>
    <w:basedOn w:val="a"/>
    <w:link w:val="af4"/>
    <w:unhideWhenUsed/>
    <w:rsid w:val="00891071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891071"/>
    <w:rPr>
      <w:sz w:val="28"/>
    </w:rPr>
  </w:style>
  <w:style w:type="paragraph" w:styleId="23">
    <w:name w:val="Body Text Indent 2"/>
    <w:basedOn w:val="a"/>
    <w:link w:val="24"/>
    <w:unhideWhenUsed/>
    <w:rsid w:val="005C1EE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5C1EE8"/>
    <w:rPr>
      <w:sz w:val="28"/>
    </w:rPr>
  </w:style>
  <w:style w:type="paragraph" w:customStyle="1" w:styleId="25">
    <w:name w:val="Знак Знак2 Знак Знак"/>
    <w:basedOn w:val="a"/>
    <w:rsid w:val="00047FE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5">
    <w:name w:val="Subtitle"/>
    <w:basedOn w:val="a"/>
    <w:next w:val="a"/>
    <w:link w:val="af6"/>
    <w:uiPriority w:val="11"/>
    <w:qFormat/>
    <w:rsid w:val="006F439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rsid w:val="006F439B"/>
    <w:rPr>
      <w:rFonts w:ascii="Cambria" w:eastAsia="Times New Roman" w:hAnsi="Cambria" w:cs="Times New Roman"/>
      <w:sz w:val="24"/>
      <w:szCs w:val="24"/>
    </w:rPr>
  </w:style>
  <w:style w:type="table" w:styleId="af7">
    <w:name w:val="Table Grid"/>
    <w:basedOn w:val="a1"/>
    <w:rsid w:val="00150EA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rsid w:val="00D46F37"/>
    <w:pPr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link w:val="af8"/>
    <w:rsid w:val="00D46F37"/>
    <w:rPr>
      <w:rFonts w:ascii="Courier New" w:hAnsi="Courier New" w:cs="Courier New"/>
    </w:rPr>
  </w:style>
  <w:style w:type="character" w:customStyle="1" w:styleId="CharStyle5">
    <w:name w:val="Char Style 5"/>
    <w:link w:val="Style4"/>
    <w:uiPriority w:val="99"/>
    <w:locked/>
    <w:rsid w:val="00153A5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153A51"/>
    <w:pPr>
      <w:widowControl w:val="0"/>
      <w:shd w:val="clear" w:color="auto" w:fill="FFFFFF"/>
      <w:spacing w:line="240" w:lineRule="atLeast"/>
      <w:ind w:firstLine="0"/>
      <w:jc w:val="left"/>
    </w:pPr>
    <w:rPr>
      <w:sz w:val="10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E6234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62345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b/>
      <w:sz w:val="10"/>
      <w:lang w:val="x-none" w:eastAsia="x-none"/>
    </w:rPr>
  </w:style>
  <w:style w:type="character" w:customStyle="1" w:styleId="CharStyle9Exact">
    <w:name w:val="Char Style 9 Exact"/>
    <w:rsid w:val="00E62345"/>
    <w:rPr>
      <w:b/>
      <w:spacing w:val="-2"/>
      <w:sz w:val="9"/>
      <w:u w:val="none"/>
    </w:rPr>
  </w:style>
  <w:style w:type="character" w:customStyle="1" w:styleId="16">
    <w:name w:val="Обычный1"/>
    <w:rsid w:val="00382C9A"/>
  </w:style>
  <w:style w:type="character" w:customStyle="1" w:styleId="50">
    <w:name w:val="Заголовок 5 Знак"/>
    <w:link w:val="5"/>
    <w:uiPriority w:val="9"/>
    <w:rsid w:val="00450EBF"/>
    <w:rPr>
      <w:rFonts w:ascii="Arial" w:hAnsi="Arial"/>
      <w:b/>
      <w:i/>
      <w:color w:val="000000"/>
      <w:sz w:val="26"/>
    </w:rPr>
  </w:style>
  <w:style w:type="character" w:customStyle="1" w:styleId="60">
    <w:name w:val="Заголовок 6 Знак"/>
    <w:link w:val="6"/>
    <w:uiPriority w:val="9"/>
    <w:rsid w:val="00450EBF"/>
    <w:rPr>
      <w:b/>
      <w:color w:val="595959"/>
      <w:spacing w:val="5"/>
      <w:sz w:val="28"/>
    </w:rPr>
  </w:style>
  <w:style w:type="character" w:customStyle="1" w:styleId="70">
    <w:name w:val="Заголовок 7 Знак"/>
    <w:link w:val="7"/>
    <w:uiPriority w:val="9"/>
    <w:rsid w:val="00450EBF"/>
    <w:rPr>
      <w:b/>
      <w:i/>
      <w:color w:val="5A5A5A"/>
    </w:rPr>
  </w:style>
  <w:style w:type="character" w:customStyle="1" w:styleId="80">
    <w:name w:val="Заголовок 8 Знак"/>
    <w:link w:val="8"/>
    <w:uiPriority w:val="9"/>
    <w:rsid w:val="00450EBF"/>
    <w:rPr>
      <w:b/>
      <w:color w:val="7F7F7F"/>
    </w:rPr>
  </w:style>
  <w:style w:type="paragraph" w:styleId="26">
    <w:name w:val="toc 2"/>
    <w:next w:val="a"/>
    <w:link w:val="27"/>
    <w:uiPriority w:val="39"/>
    <w:rsid w:val="00450EBF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450EBF"/>
    <w:rPr>
      <w:rFonts w:ascii="XO Thames" w:hAnsi="XO Thames"/>
      <w:color w:val="000000"/>
      <w:sz w:val="28"/>
    </w:rPr>
  </w:style>
  <w:style w:type="paragraph" w:styleId="afa">
    <w:name w:val="annotation text"/>
    <w:basedOn w:val="a"/>
    <w:link w:val="afb"/>
    <w:unhideWhenUsed/>
    <w:rsid w:val="00450EBF"/>
    <w:rPr>
      <w:sz w:val="20"/>
    </w:rPr>
  </w:style>
  <w:style w:type="character" w:customStyle="1" w:styleId="afb">
    <w:name w:val="Текст примечания Знак"/>
    <w:basedOn w:val="a0"/>
    <w:link w:val="afa"/>
    <w:rsid w:val="00450EBF"/>
  </w:style>
  <w:style w:type="character" w:customStyle="1" w:styleId="afc">
    <w:name w:val="Тема примечания Знак"/>
    <w:link w:val="afd"/>
    <w:rsid w:val="00450EBF"/>
    <w:rPr>
      <w:b/>
      <w:color w:val="000000"/>
      <w:sz w:val="28"/>
    </w:rPr>
  </w:style>
  <w:style w:type="paragraph" w:styleId="afd">
    <w:name w:val="annotation subject"/>
    <w:basedOn w:val="afa"/>
    <w:next w:val="afa"/>
    <w:link w:val="afc"/>
    <w:rsid w:val="00450EBF"/>
    <w:pPr>
      <w:spacing w:after="200"/>
      <w:ind w:firstLine="709"/>
    </w:pPr>
    <w:rPr>
      <w:b/>
      <w:color w:val="000000"/>
      <w:sz w:val="28"/>
    </w:rPr>
  </w:style>
  <w:style w:type="paragraph" w:styleId="41">
    <w:name w:val="toc 4"/>
    <w:next w:val="a"/>
    <w:link w:val="42"/>
    <w:uiPriority w:val="39"/>
    <w:rsid w:val="00450EBF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7">
    <w:name w:val="Название книги1"/>
    <w:link w:val="afe"/>
    <w:rsid w:val="00450EBF"/>
    <w:rPr>
      <w:i/>
      <w:smallCaps/>
      <w:color w:val="000000"/>
      <w:spacing w:val="5"/>
    </w:rPr>
  </w:style>
  <w:style w:type="character" w:styleId="afe">
    <w:name w:val="Book Title"/>
    <w:link w:val="17"/>
    <w:rsid w:val="00450EBF"/>
    <w:rPr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450EBF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450EBF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450EBF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8">
    <w:name w:val="Сильная ссылка1"/>
    <w:link w:val="aff"/>
    <w:rsid w:val="00450EBF"/>
    <w:rPr>
      <w:b/>
      <w:smallCaps/>
      <w:color w:val="000000"/>
    </w:rPr>
  </w:style>
  <w:style w:type="character" w:styleId="aff">
    <w:name w:val="Intense Reference"/>
    <w:link w:val="18"/>
    <w:rsid w:val="00450EBF"/>
    <w:rPr>
      <w:b/>
      <w:smallCaps/>
      <w:color w:val="000000"/>
    </w:rPr>
  </w:style>
  <w:style w:type="character" w:customStyle="1" w:styleId="31">
    <w:name w:val="Основной текст 3 Знак"/>
    <w:link w:val="32"/>
    <w:rsid w:val="00450EBF"/>
    <w:rPr>
      <w:color w:val="000000"/>
      <w:sz w:val="16"/>
    </w:rPr>
  </w:style>
  <w:style w:type="paragraph" w:styleId="32">
    <w:name w:val="Body Text 3"/>
    <w:basedOn w:val="a"/>
    <w:link w:val="31"/>
    <w:rsid w:val="00450EBF"/>
    <w:pPr>
      <w:spacing w:after="120"/>
      <w:ind w:firstLine="0"/>
      <w:jc w:val="left"/>
    </w:pPr>
    <w:rPr>
      <w:color w:val="000000"/>
      <w:sz w:val="16"/>
    </w:rPr>
  </w:style>
  <w:style w:type="paragraph" w:customStyle="1" w:styleId="19">
    <w:name w:val="Замещающий текст1"/>
    <w:basedOn w:val="12"/>
    <w:link w:val="aff0"/>
    <w:rsid w:val="00450EBF"/>
    <w:rPr>
      <w:color w:val="808080"/>
    </w:rPr>
  </w:style>
  <w:style w:type="character" w:styleId="aff0">
    <w:name w:val="Placeholder Text"/>
    <w:link w:val="19"/>
    <w:rsid w:val="00450EBF"/>
    <w:rPr>
      <w:color w:val="808080"/>
    </w:rPr>
  </w:style>
  <w:style w:type="paragraph" w:customStyle="1" w:styleId="1a">
    <w:name w:val="Слабая ссылка1"/>
    <w:link w:val="aff1"/>
    <w:rsid w:val="00450EBF"/>
    <w:rPr>
      <w:smallCaps/>
      <w:color w:val="000000"/>
    </w:rPr>
  </w:style>
  <w:style w:type="character" w:styleId="aff1">
    <w:name w:val="Subtle Reference"/>
    <w:link w:val="1a"/>
    <w:rsid w:val="00450EBF"/>
    <w:rPr>
      <w:smallCaps/>
      <w:color w:val="000000"/>
    </w:rPr>
  </w:style>
  <w:style w:type="character" w:customStyle="1" w:styleId="aff2">
    <w:name w:val="Красная строка Знак"/>
    <w:link w:val="aff3"/>
    <w:rsid w:val="00450EBF"/>
    <w:rPr>
      <w:rFonts w:ascii="Arial" w:hAnsi="Arial"/>
      <w:color w:val="000000"/>
      <w:sz w:val="28"/>
      <w:szCs w:val="24"/>
    </w:rPr>
  </w:style>
  <w:style w:type="paragraph" w:styleId="aff3">
    <w:name w:val="Body Text First Indent"/>
    <w:basedOn w:val="a"/>
    <w:link w:val="aff2"/>
    <w:rsid w:val="00450EBF"/>
    <w:pPr>
      <w:ind w:firstLine="210"/>
      <w:jc w:val="left"/>
    </w:pPr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rsid w:val="00450EBF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450EBF"/>
    <w:rPr>
      <w:rFonts w:ascii="XO Thames" w:hAnsi="XO Thames"/>
      <w:color w:val="000000"/>
      <w:sz w:val="28"/>
    </w:rPr>
  </w:style>
  <w:style w:type="character" w:customStyle="1" w:styleId="28">
    <w:name w:val="Цитата 2 Знак"/>
    <w:link w:val="29"/>
    <w:rsid w:val="00450EBF"/>
    <w:rPr>
      <w:i/>
      <w:color w:val="000000"/>
      <w:sz w:val="28"/>
    </w:rPr>
  </w:style>
  <w:style w:type="paragraph" w:styleId="29">
    <w:name w:val="Quote"/>
    <w:basedOn w:val="a"/>
    <w:next w:val="a"/>
    <w:link w:val="28"/>
    <w:rsid w:val="00450EBF"/>
    <w:pPr>
      <w:ind w:firstLine="709"/>
    </w:pPr>
    <w:rPr>
      <w:i/>
      <w:color w:val="000000"/>
    </w:rPr>
  </w:style>
  <w:style w:type="paragraph" w:customStyle="1" w:styleId="1b">
    <w:name w:val="Сильное выделение1"/>
    <w:link w:val="aff4"/>
    <w:rsid w:val="00450EBF"/>
    <w:rPr>
      <w:b/>
      <w:i/>
      <w:color w:val="000000"/>
    </w:rPr>
  </w:style>
  <w:style w:type="character" w:styleId="aff4">
    <w:name w:val="Intense Emphasis"/>
    <w:link w:val="1b"/>
    <w:rsid w:val="00450EBF"/>
    <w:rPr>
      <w:b/>
      <w:i/>
      <w:color w:val="000000"/>
    </w:rPr>
  </w:style>
  <w:style w:type="paragraph" w:styleId="1c">
    <w:name w:val="toc 1"/>
    <w:next w:val="a"/>
    <w:link w:val="1d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2a">
    <w:name w:val="Основной текст 2 Знак"/>
    <w:link w:val="2b"/>
    <w:rsid w:val="00450EBF"/>
    <w:rPr>
      <w:rFonts w:ascii="Arial" w:hAnsi="Arial"/>
      <w:color w:val="000000"/>
    </w:rPr>
  </w:style>
  <w:style w:type="paragraph" w:styleId="2b">
    <w:name w:val="Body Text 2"/>
    <w:basedOn w:val="a"/>
    <w:link w:val="2a"/>
    <w:rsid w:val="00450EBF"/>
    <w:pPr>
      <w:spacing w:after="120" w:line="480" w:lineRule="auto"/>
      <w:ind w:firstLine="0"/>
      <w:jc w:val="left"/>
    </w:pPr>
    <w:rPr>
      <w:rFonts w:ascii="Arial" w:hAnsi="Arial"/>
      <w:color w:val="000000"/>
      <w:sz w:val="20"/>
    </w:rPr>
  </w:style>
  <w:style w:type="paragraph" w:customStyle="1" w:styleId="1e">
    <w:name w:val="Слабое выделение1"/>
    <w:link w:val="aff5"/>
    <w:rsid w:val="00450EBF"/>
    <w:rPr>
      <w:i/>
      <w:color w:val="000000"/>
    </w:rPr>
  </w:style>
  <w:style w:type="character" w:styleId="aff5">
    <w:name w:val="Subtle Emphasis"/>
    <w:link w:val="1e"/>
    <w:rsid w:val="00450EBF"/>
    <w:rPr>
      <w:i/>
      <w:color w:val="000000"/>
    </w:rPr>
  </w:style>
  <w:style w:type="character" w:customStyle="1" w:styleId="HTML">
    <w:name w:val="Стандартный HTML Знак"/>
    <w:link w:val="HTML0"/>
    <w:rsid w:val="00450EBF"/>
    <w:rPr>
      <w:rFonts w:ascii="Courier New" w:hAnsi="Courier New"/>
      <w:color w:val="000000"/>
      <w:sz w:val="28"/>
    </w:rPr>
  </w:style>
  <w:style w:type="paragraph" w:styleId="HTML0">
    <w:name w:val="HTML Preformatted"/>
    <w:basedOn w:val="a"/>
    <w:link w:val="HTML"/>
    <w:rsid w:val="00450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/>
      <w:color w:val="000000"/>
    </w:rPr>
  </w:style>
  <w:style w:type="paragraph" w:styleId="91">
    <w:name w:val="toc 9"/>
    <w:next w:val="a"/>
    <w:link w:val="92"/>
    <w:uiPriority w:val="39"/>
    <w:rsid w:val="00450EBF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450EBF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450EBF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450EBF"/>
    <w:rPr>
      <w:rFonts w:ascii="XO Thames" w:hAnsi="XO Thames"/>
      <w:color w:val="000000"/>
      <w:sz w:val="28"/>
    </w:rPr>
  </w:style>
  <w:style w:type="character" w:customStyle="1" w:styleId="35">
    <w:name w:val="Основной текст с отступом 3 Знак"/>
    <w:link w:val="36"/>
    <w:rsid w:val="00450EBF"/>
    <w:rPr>
      <w:rFonts w:ascii="Arial" w:hAnsi="Arial"/>
      <w:color w:val="000000"/>
      <w:sz w:val="16"/>
    </w:rPr>
  </w:style>
  <w:style w:type="paragraph" w:styleId="36">
    <w:name w:val="Body Text Indent 3"/>
    <w:basedOn w:val="a"/>
    <w:link w:val="35"/>
    <w:rsid w:val="00450EBF"/>
    <w:pPr>
      <w:spacing w:after="120"/>
      <w:ind w:left="283" w:firstLine="0"/>
      <w:jc w:val="left"/>
    </w:pPr>
    <w:rPr>
      <w:rFonts w:ascii="Arial" w:hAnsi="Arial"/>
      <w:color w:val="000000"/>
      <w:sz w:val="16"/>
    </w:rPr>
  </w:style>
  <w:style w:type="paragraph" w:styleId="51">
    <w:name w:val="toc 5"/>
    <w:next w:val="a"/>
    <w:link w:val="52"/>
    <w:uiPriority w:val="39"/>
    <w:rsid w:val="00450EBF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450EBF"/>
    <w:rPr>
      <w:rFonts w:ascii="XO Thames" w:hAnsi="XO Thames"/>
      <w:color w:val="000000"/>
      <w:sz w:val="28"/>
    </w:rPr>
  </w:style>
  <w:style w:type="character" w:customStyle="1" w:styleId="aff6">
    <w:name w:val="Схема документа Знак"/>
    <w:link w:val="aff7"/>
    <w:rsid w:val="00450EBF"/>
    <w:rPr>
      <w:rFonts w:ascii="Tahoma" w:hAnsi="Tahoma"/>
      <w:color w:val="000000"/>
      <w:sz w:val="28"/>
    </w:rPr>
  </w:style>
  <w:style w:type="paragraph" w:styleId="aff7">
    <w:name w:val="Document Map"/>
    <w:basedOn w:val="a"/>
    <w:link w:val="aff6"/>
    <w:rsid w:val="00450EBF"/>
    <w:pPr>
      <w:ind w:firstLine="709"/>
    </w:pPr>
    <w:rPr>
      <w:rFonts w:ascii="Tahoma" w:hAnsi="Tahoma"/>
      <w:color w:val="000000"/>
    </w:rPr>
  </w:style>
  <w:style w:type="character" w:customStyle="1" w:styleId="aff8">
    <w:name w:val="Выделенная цитата Знак"/>
    <w:link w:val="aff9"/>
    <w:rsid w:val="00450EBF"/>
    <w:rPr>
      <w:i/>
      <w:color w:val="000000"/>
      <w:sz w:val="28"/>
    </w:rPr>
  </w:style>
  <w:style w:type="paragraph" w:styleId="aff9">
    <w:name w:val="Intense Quote"/>
    <w:basedOn w:val="a"/>
    <w:next w:val="a"/>
    <w:link w:val="aff8"/>
    <w:rsid w:val="00450EBF"/>
    <w:pPr>
      <w:spacing w:before="240" w:after="240" w:line="300" w:lineRule="auto"/>
      <w:ind w:left="1152" w:right="1152" w:firstLine="709"/>
    </w:pPr>
    <w:rPr>
      <w:i/>
      <w:color w:val="000000"/>
    </w:rPr>
  </w:style>
  <w:style w:type="paragraph" w:styleId="affa">
    <w:name w:val="Title"/>
    <w:basedOn w:val="a"/>
    <w:next w:val="a"/>
    <w:link w:val="affb"/>
    <w:uiPriority w:val="10"/>
    <w:qFormat/>
    <w:rsid w:val="00450EBF"/>
    <w:pPr>
      <w:ind w:firstLine="0"/>
      <w:contextualSpacing/>
      <w:jc w:val="left"/>
    </w:pPr>
    <w:rPr>
      <w:rFonts w:ascii="Cambria" w:hAnsi="Cambria"/>
      <w:color w:val="000000"/>
      <w:spacing w:val="-10"/>
      <w:sz w:val="56"/>
    </w:rPr>
  </w:style>
  <w:style w:type="character" w:customStyle="1" w:styleId="affb">
    <w:name w:val="Название Знак"/>
    <w:link w:val="affa"/>
    <w:uiPriority w:val="10"/>
    <w:rsid w:val="00450EBF"/>
    <w:rPr>
      <w:rFonts w:ascii="Cambria" w:hAnsi="Cambria"/>
      <w:color w:val="000000"/>
      <w:spacing w:val="-10"/>
      <w:sz w:val="56"/>
    </w:rPr>
  </w:style>
  <w:style w:type="character" w:customStyle="1" w:styleId="affc">
    <w:name w:val="Текст концевой сноски Знак"/>
    <w:link w:val="affd"/>
    <w:rsid w:val="00450EBF"/>
    <w:rPr>
      <w:color w:val="000000"/>
      <w:sz w:val="28"/>
    </w:rPr>
  </w:style>
  <w:style w:type="paragraph" w:styleId="affd">
    <w:name w:val="endnote text"/>
    <w:basedOn w:val="a"/>
    <w:link w:val="affc"/>
    <w:rsid w:val="00450EBF"/>
    <w:pPr>
      <w:ind w:firstLine="709"/>
    </w:pPr>
    <w:rPr>
      <w:color w:val="000000"/>
    </w:rPr>
  </w:style>
  <w:style w:type="paragraph" w:customStyle="1" w:styleId="1f">
    <w:name w:val="Выделение1"/>
    <w:link w:val="affe"/>
    <w:rsid w:val="00450EBF"/>
    <w:rPr>
      <w:b/>
      <w:i/>
      <w:color w:val="000000"/>
      <w:spacing w:val="10"/>
    </w:rPr>
  </w:style>
  <w:style w:type="character" w:styleId="affe">
    <w:name w:val="Emphasis"/>
    <w:link w:val="1f"/>
    <w:rsid w:val="00450EBF"/>
    <w:rPr>
      <w:b/>
      <w:i/>
      <w:color w:val="000000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1DC3-9A9D-46FC-A979-CC2945E2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г.Красный Сулин</Company>
  <LinksUpToDate>false</LinksUpToDate>
  <CharactersWithSpaces>2068</CharactersWithSpaces>
  <SharedDoc>false</SharedDoc>
  <HLinks>
    <vt:vector size="408" baseType="variant">
      <vt:variant>
        <vt:i4>5832706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3</cp:revision>
  <cp:lastPrinted>2024-09-09T05:32:00Z</cp:lastPrinted>
  <dcterms:created xsi:type="dcterms:W3CDTF">2024-08-26T13:24:00Z</dcterms:created>
  <dcterms:modified xsi:type="dcterms:W3CDTF">2024-09-09T05:40:00Z</dcterms:modified>
</cp:coreProperties>
</file>